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FD3FB" w14:textId="7D2EB9C6" w:rsidR="008A3992" w:rsidRDefault="004557A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6F583" wp14:editId="00EFF66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43270" cy="7391400"/>
                <wp:effectExtent l="0" t="0" r="0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270" cy="739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C18D7" w14:textId="6FA0A489" w:rsidR="003A5145" w:rsidRPr="00A1632D" w:rsidRDefault="00A1632D" w:rsidP="00005616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“</w:t>
                            </w:r>
                            <w:r w:rsidR="003A5145" w:rsidRPr="00A163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Deep Changes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7F11F734" w14:textId="6A3FA207" w:rsidR="003A5145" w:rsidRDefault="003A5145" w:rsidP="00A049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</w:pPr>
                            <w:r w:rsidRPr="00005616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By </w:t>
                            </w:r>
                            <w:r w:rsidR="00A1632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Julie Scrivener</w:t>
                            </w:r>
                          </w:p>
                          <w:p w14:paraId="1DFD2347" w14:textId="77777777" w:rsidR="003A5145" w:rsidRDefault="003A5145" w:rsidP="00A049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With contributions</w:t>
                            </w:r>
                          </w:p>
                          <w:p w14:paraId="2C60825B" w14:textId="138E029E" w:rsidR="003A5145" w:rsidRPr="00005616" w:rsidRDefault="003A5145" w:rsidP="00A04918">
                            <w:pPr>
                              <w:spacing w:after="48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 By participants</w:t>
                            </w:r>
                          </w:p>
                          <w:p w14:paraId="7C5FB0E5" w14:textId="509DCE1A" w:rsidR="003A5145" w:rsidRPr="00A1632D" w:rsidRDefault="00A1632D" w:rsidP="00C050F8">
                            <w:pPr>
                              <w:spacing w:before="480" w:after="48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 w:rsidR="003A5145" w:rsidRPr="00A163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Anonymous 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7E124A28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For 20+ years he’s performed his art;</w:t>
                            </w:r>
                          </w:p>
                          <w:p w14:paraId="313F712A" w14:textId="77777777" w:rsidR="003A5145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Now his art is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the political</w:t>
                            </w:r>
                          </w:p>
                          <w:p w14:paraId="1EB3E23C" w14:textId="03605672" w:rsidR="003A5145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Talk in his heart,</w:t>
                            </w:r>
                          </w:p>
                          <w:p w14:paraId="739B25EB" w14:textId="0A544ACC" w:rsidR="003A5145" w:rsidRPr="00F06929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F0692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It is a question of survival.</w:t>
                            </w:r>
                          </w:p>
                          <w:p w14:paraId="75FADB74" w14:textId="7187E712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With community and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clarity</w:t>
                            </w: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his goal: We unblock,</w:t>
                            </w:r>
                          </w:p>
                          <w:p w14:paraId="33C1F22B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In the hope that the City will amend its walk,</w:t>
                            </w:r>
                          </w:p>
                          <w:p w14:paraId="32742D5E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As those living precariously have had enough balk.</w:t>
                            </w:r>
                          </w:p>
                          <w:p w14:paraId="2DFD4F82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69DFF854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On ODSP and dehoused himself—</w:t>
                            </w:r>
                          </w:p>
                          <w:p w14:paraId="5046A101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It takes 15+ years to get off the wait shelf—</w:t>
                            </w:r>
                          </w:p>
                          <w:p w14:paraId="409B922F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Many funding agreements all too soon spent;</w:t>
                            </w:r>
                          </w:p>
                          <w:p w14:paraId="2B43E15A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If providers make RGI units private market rent,</w:t>
                            </w:r>
                          </w:p>
                          <w:p w14:paraId="66291016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20,000 units could become what went.</w:t>
                            </w:r>
                          </w:p>
                          <w:p w14:paraId="505B0664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4F110178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The term social housing doesn’t even appear</w:t>
                            </w:r>
                          </w:p>
                          <w:p w14:paraId="5A723BF3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In any housing strategy, let’s be clear;</w:t>
                            </w:r>
                          </w:p>
                          <w:p w14:paraId="6B72AD92" w14:textId="22DD01E8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Their “supportive” is coercive, “affordable” not affordable</w:t>
                            </w: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</w:t>
                            </w:r>
                          </w:p>
                          <w:p w14:paraId="2979A124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Meaning we are dispensable, forgotten, absorbable.</w:t>
                            </w:r>
                          </w:p>
                          <w:p w14:paraId="3A27B985" w14:textId="316D30B9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F5F4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They force us to believe we’re not equals with their babble</w:t>
                            </w: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14:paraId="2104FC2F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574B5AE2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We’ve got our backs, view City acronyms, stats.</w:t>
                            </w:r>
                          </w:p>
                          <w:p w14:paraId="00EA78B5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As if we should have to calculate that!</w:t>
                            </w:r>
                          </w:p>
                          <w:p w14:paraId="3E255ABF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We’ve discussed together the City’s options,</w:t>
                            </w:r>
                          </w:p>
                          <w:p w14:paraId="3A17248F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And focussed on things we’d like for adoptions,</w:t>
                            </w:r>
                          </w:p>
                          <w:p w14:paraId="1094B206" w14:textId="77777777" w:rsidR="003A5145" w:rsidRDefault="003A5145" w:rsidP="009B0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B038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It is hard to dream of equality with caution.</w:t>
                            </w:r>
                          </w:p>
                          <w:p w14:paraId="1A724B5C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2DC1CAF6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For the safety of a home, we advocate, we call</w:t>
                            </w:r>
                          </w:p>
                          <w:p w14:paraId="7E93FE3B" w14:textId="77777777" w:rsidR="003A5145" w:rsidRPr="00C050F8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For freedom to move: We’re not objects that fall;</w:t>
                            </w:r>
                          </w:p>
                          <w:p w14:paraId="0E8D067D" w14:textId="77777777" w:rsidR="003A5145" w:rsidRDefault="003A5145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50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For affordable basics, nonexistent now.</w:t>
                            </w:r>
                          </w:p>
                          <w:p w14:paraId="2B69ADF4" w14:textId="0B9C7D65" w:rsidR="001574A9" w:rsidRPr="00C050F8" w:rsidRDefault="001574A9" w:rsidP="00C05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No renovictions, evictions, much more to endow.</w:t>
                            </w:r>
                          </w:p>
                          <w:p w14:paraId="1D0EA04D" w14:textId="77777777" w:rsidR="003A5145" w:rsidRPr="009B0385" w:rsidRDefault="003A5145" w:rsidP="009B0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B038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We are 70 and 79% not in RGI stress with no real vow.</w:t>
                            </w:r>
                          </w:p>
                          <w:p w14:paraId="55287E6A" w14:textId="77777777" w:rsidR="003A5145" w:rsidRDefault="003A5145" w:rsidP="00503348">
                            <w:pPr>
                              <w:pStyle w:val="FrameContents"/>
                            </w:pPr>
                          </w:p>
                          <w:p w14:paraId="20352EB0" w14:textId="77777777" w:rsidR="003A5145" w:rsidRDefault="003A51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60.1pt;height:58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" filled="f" stroked="f">
                <v:textbox>
                  <w:txbxContent>
                    <w:p w14:paraId="3E1C18D7" w14:textId="6FA0A489" w:rsidR="003A5145" w:rsidRPr="00A1632D" w:rsidRDefault="00A1632D" w:rsidP="00005616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“</w:t>
                      </w:r>
                      <w:r w:rsidR="003A5145" w:rsidRPr="00A1632D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Deep Changes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”</w:t>
                      </w:r>
                    </w:p>
                    <w:p w14:paraId="7F11F734" w14:textId="6A3FA207" w:rsidR="003A5145" w:rsidRDefault="003A5145" w:rsidP="00A0491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</w:pPr>
                      <w:r w:rsidRPr="00005616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By </w:t>
                      </w:r>
                      <w:r w:rsidR="00A1632D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Julie Scrivener</w:t>
                      </w:r>
                    </w:p>
                    <w:p w14:paraId="1DFD2347" w14:textId="77777777" w:rsidR="003A5145" w:rsidRDefault="003A5145" w:rsidP="00A0491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With contributions</w:t>
                      </w:r>
                    </w:p>
                    <w:p w14:paraId="2C60825B" w14:textId="138E029E" w:rsidR="003A5145" w:rsidRPr="00005616" w:rsidRDefault="003A5145" w:rsidP="00A04918">
                      <w:pPr>
                        <w:spacing w:after="480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 By participants</w:t>
                      </w:r>
                    </w:p>
                    <w:p w14:paraId="7C5FB0E5" w14:textId="509DCE1A" w:rsidR="003A5145" w:rsidRPr="00A1632D" w:rsidRDefault="00A1632D" w:rsidP="00C050F8">
                      <w:pPr>
                        <w:spacing w:before="480" w:after="48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 w:rsidR="003A5145" w:rsidRPr="00A1632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Anonymous 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  <w:p w14:paraId="7E124A28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For 20+ years he’s performed his art;</w:t>
                      </w:r>
                    </w:p>
                    <w:p w14:paraId="313F712A" w14:textId="77777777" w:rsidR="003A5145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Now his art is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the political</w:t>
                      </w:r>
                    </w:p>
                    <w:p w14:paraId="1EB3E23C" w14:textId="03605672" w:rsidR="003A5145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Talk in his heart,</w:t>
                      </w:r>
                    </w:p>
                    <w:p w14:paraId="739B25EB" w14:textId="0A544ACC" w:rsidR="003A5145" w:rsidRPr="00F06929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F0692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It is a question of survival.</w:t>
                      </w:r>
                    </w:p>
                    <w:p w14:paraId="75FADB74" w14:textId="7187E712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With community and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clarity</w:t>
                      </w: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his goal: We unblock,</w:t>
                      </w:r>
                    </w:p>
                    <w:p w14:paraId="33C1F22B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In the hope that the City will amend its walk,</w:t>
                      </w:r>
                    </w:p>
                    <w:p w14:paraId="32742D5E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As those living precariously have had enough balk.</w:t>
                      </w:r>
                    </w:p>
                    <w:p w14:paraId="2DFD4F82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69DFF854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On ODSP and dehoused himself—</w:t>
                      </w:r>
                    </w:p>
                    <w:p w14:paraId="5046A101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It takes 15+ years to get off the wait shelf—</w:t>
                      </w:r>
                    </w:p>
                    <w:p w14:paraId="409B922F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Many funding agreements all too soon spent;</w:t>
                      </w:r>
                    </w:p>
                    <w:p w14:paraId="2B43E15A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If providers make RGI units private market rent,</w:t>
                      </w:r>
                    </w:p>
                    <w:p w14:paraId="66291016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20,000 units could become what went.</w:t>
                      </w:r>
                    </w:p>
                    <w:p w14:paraId="505B0664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4F110178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The term social housing doesn’t even appear</w:t>
                      </w:r>
                    </w:p>
                    <w:p w14:paraId="5A723BF3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In any housing strategy, let’s be clear;</w:t>
                      </w:r>
                    </w:p>
                    <w:p w14:paraId="6B72AD92" w14:textId="22DD01E8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Their “supportive” is coercive, “affordable” not affordable</w:t>
                      </w: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</w:t>
                      </w:r>
                    </w:p>
                    <w:p w14:paraId="2979A124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Meaning we are dispensable, forgotten, absorbable.</w:t>
                      </w:r>
                    </w:p>
                    <w:p w14:paraId="3A27B985" w14:textId="316D30B9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F5F4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They force us to believe we’re not equals with their babble</w:t>
                      </w: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  <w:p w14:paraId="2104FC2F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574B5AE2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We’ve got our backs, view City acronyms, stats.</w:t>
                      </w:r>
                    </w:p>
                    <w:p w14:paraId="00EA78B5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As if we should have to calculate that!</w:t>
                      </w:r>
                    </w:p>
                    <w:p w14:paraId="3E255ABF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We’ve discussed together the City’s options,</w:t>
                      </w:r>
                    </w:p>
                    <w:p w14:paraId="3A17248F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And focussed on things we’d like for adoptions,</w:t>
                      </w:r>
                    </w:p>
                    <w:p w14:paraId="1094B206" w14:textId="77777777" w:rsidR="003A5145" w:rsidRDefault="003A5145" w:rsidP="009B038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B038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It is hard to dream of equality with caution.</w:t>
                      </w:r>
                    </w:p>
                    <w:p w14:paraId="1A724B5C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2DC1CAF6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For the safety of a home, we advocate, we call</w:t>
                      </w:r>
                    </w:p>
                    <w:p w14:paraId="7E93FE3B" w14:textId="77777777" w:rsidR="003A5145" w:rsidRPr="00C050F8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For freedom to move: We’re not objects that fall;</w:t>
                      </w:r>
                    </w:p>
                    <w:p w14:paraId="0E8D067D" w14:textId="77777777" w:rsidR="003A5145" w:rsidRDefault="003A5145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50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For affordable basics, nonexistent now.</w:t>
                      </w:r>
                    </w:p>
                    <w:p w14:paraId="2B69ADF4" w14:textId="0B9C7D65" w:rsidR="001574A9" w:rsidRPr="00C050F8" w:rsidRDefault="001574A9" w:rsidP="00C050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No renovictions, evictions, much more to endow.</w:t>
                      </w:r>
                    </w:p>
                    <w:p w14:paraId="1D0EA04D" w14:textId="77777777" w:rsidR="003A5145" w:rsidRPr="009B0385" w:rsidRDefault="003A5145" w:rsidP="009B038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B038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We are 70 and 79% not in RGI stress with no real vow.</w:t>
                      </w:r>
                    </w:p>
                    <w:p w14:paraId="55287E6A" w14:textId="77777777" w:rsidR="003A5145" w:rsidRDefault="003A5145" w:rsidP="00503348">
                      <w:pPr>
                        <w:pStyle w:val="FrameContents"/>
                      </w:pPr>
                    </w:p>
                    <w:p w14:paraId="20352EB0" w14:textId="77777777" w:rsidR="003A5145" w:rsidRDefault="003A5145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16A3FA0F" w14:textId="01BAFAA8" w:rsidR="008A3992" w:rsidRDefault="008A399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2BBCDBEE" w14:textId="77777777" w:rsidR="008A3992" w:rsidRDefault="008A3992">
      <w:pPr>
        <w:rPr>
          <w:rFonts w:ascii="Times New Roman" w:hAnsi="Times New Roman" w:cs="Times New Roman"/>
          <w:color w:val="000000" w:themeColor="text1"/>
        </w:rPr>
      </w:pPr>
    </w:p>
    <w:p w14:paraId="074E0212" w14:textId="34F808EB" w:rsidR="008A3992" w:rsidRDefault="008A399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  <w:r w:rsidR="002E29E4"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AEA00" wp14:editId="2BD7F21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43270" cy="6426200"/>
                <wp:effectExtent l="0" t="0" r="0" b="0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270" cy="642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B9D9B" w14:textId="225EA96F" w:rsidR="003A5145" w:rsidRPr="00A1632D" w:rsidRDefault="00A1632D" w:rsidP="002E29E4">
                            <w:pPr>
                              <w:spacing w:before="480" w:after="48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 w:rsidR="003A5145" w:rsidRPr="00A163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Anonymous 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67A40BE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70 filled me in and thus I learned</w:t>
                            </w:r>
                          </w:p>
                          <w:p w14:paraId="1B126F0D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The ways in which they feel so burned:</w:t>
                            </w:r>
                          </w:p>
                          <w:p w14:paraId="2D3AF7C7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When it comes to housing here,</w:t>
                            </w:r>
                          </w:p>
                          <w:p w14:paraId="4A404DA8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Truly affordable has disappeared,</w:t>
                            </w:r>
                          </w:p>
                          <w:p w14:paraId="1FF000FF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And rent to income is not enough geared.</w:t>
                            </w:r>
                          </w:p>
                          <w:p w14:paraId="5562FDBE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51AD4A53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</w:rPr>
                              <w:t>Most important in the ideal home,</w:t>
                            </w:r>
                          </w:p>
                          <w:p w14:paraId="00092600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</w:rPr>
                              <w:t>Rent I can afford on my own.</w:t>
                            </w:r>
                          </w:p>
                          <w:p w14:paraId="7A038B4A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Artists wrote in me their self-IDs,</w:t>
                            </w:r>
                          </w:p>
                          <w:p w14:paraId="7503860D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</w:rPr>
                              <w:t>And that half of them are on ODSP:</w:t>
                            </w:r>
                          </w:p>
                          <w:p w14:paraId="233A850E" w14:textId="77777777" w:rsidR="003A5145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</w:rPr>
                              <w:t>Not an acronym for affordability.</w:t>
                            </w:r>
                          </w:p>
                          <w:p w14:paraId="170F25F5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B2FE080" w14:textId="77777777" w:rsidR="003A5145" w:rsidRPr="002E29E4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28E2">
                              <w:rPr>
                                <w:rFonts w:ascii="Times New Roman" w:hAnsi="Times New Roman" w:cs="Times New Roman"/>
                                <w:color w:val="660066"/>
                              </w:rPr>
                              <w:t xml:space="preserve"> </w:t>
                            </w:r>
                            <w:r w:rsidRPr="002E29E4">
                              <w:rPr>
                                <w:rFonts w:ascii="Times New Roman" w:hAnsi="Times New Roman" w:cs="Times New Roman"/>
                              </w:rPr>
                              <w:t>(Fear of) infestations: Why our mantle?: Darkest sign of the shaming of the poor, we</w:t>
                            </w:r>
                          </w:p>
                          <w:p w14:paraId="36C466B1" w14:textId="77777777" w:rsidR="003A5145" w:rsidRPr="002E29E4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9E4">
                              <w:rPr>
                                <w:rFonts w:ascii="Times New Roman" w:hAnsi="Times New Roman" w:cs="Times New Roman"/>
                              </w:rPr>
                              <w:t>Need, too, a sense of safety, security.</w:t>
                            </w:r>
                          </w:p>
                          <w:p w14:paraId="27A46620" w14:textId="53218012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</w:rPr>
                              <w:t xml:space="preserve">Respondents: a roof under which to sleep, </w:t>
                            </w:r>
                            <w:r w:rsidR="003E4980">
                              <w:rPr>
                                <w:rFonts w:ascii="Times New Roman" w:hAnsi="Times New Roman" w:cs="Times New Roman"/>
                              </w:rPr>
                              <w:t>shower</w:t>
                            </w:r>
                            <w:r w:rsidRPr="002E29E4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Pr="00B44DD2">
                              <w:rPr>
                                <w:rFonts w:ascii="Times New Roman" w:hAnsi="Times New Roman" w:cs="Times New Roman"/>
                              </w:rPr>
                              <w:t>and cook.</w:t>
                            </w:r>
                          </w:p>
                          <w:p w14:paraId="68EE9A96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</w:rPr>
                              <w:t>Many jobs won’t cover it, we’re forced elsewhere to look:</w:t>
                            </w:r>
                          </w:p>
                          <w:p w14:paraId="24AD58D7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</w:rPr>
                              <w:t>The system failed, us it forsook.</w:t>
                            </w:r>
                          </w:p>
                          <w:p w14:paraId="2935FC9C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728B19C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</w:rPr>
                              <w:t>A respectful landlord, and not most dollars to rent;</w:t>
                            </w:r>
                          </w:p>
                          <w:p w14:paraId="0F326559" w14:textId="77777777" w:rsidR="003A5145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</w:rPr>
                              <w:t>Enough healthy food ‘fore all money’s been spent.</w:t>
                            </w:r>
                          </w:p>
                          <w:p w14:paraId="1B66B93D" w14:textId="77777777" w:rsidR="003A5145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RGI/COHB would change lives where we dwell, </w:t>
                            </w:r>
                          </w:p>
                          <w:p w14:paraId="4EDD0B96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Would transform Toronto from our housing hell </w:t>
                            </w:r>
                          </w:p>
                          <w:p w14:paraId="11125CB3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</w:rPr>
                              <w:t>And for ours without homes, they all seemed to yell.</w:t>
                            </w:r>
                          </w:p>
                          <w:p w14:paraId="087B0564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28A6FF1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</w:rPr>
                              <w:t>RGI, “supportive”, co-op, or none;</w:t>
                            </w:r>
                          </w:p>
                          <w:p w14:paraId="43F56D9B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</w:rPr>
                              <w:t>When one of us loses, none of us has won.</w:t>
                            </w:r>
                          </w:p>
                          <w:p w14:paraId="397AB34B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</w:rPr>
                              <w:t>Artists—like any!—need home, humble abode;</w:t>
                            </w:r>
                          </w:p>
                          <w:p w14:paraId="333D11DF" w14:textId="77777777" w:rsidR="003A5145" w:rsidRPr="00B44DD2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</w:rPr>
                              <w:t>Independence from nets that could one day explode…</w:t>
                            </w:r>
                          </w:p>
                          <w:p w14:paraId="48E378BE" w14:textId="77777777" w:rsidR="003A5145" w:rsidRDefault="003A5145" w:rsidP="002E2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DD2">
                              <w:rPr>
                                <w:rFonts w:ascii="Times New Roman" w:hAnsi="Times New Roman" w:cs="Times New Roman"/>
                              </w:rPr>
                              <w:t>No more living in constant survival mode!</w:t>
                            </w:r>
                          </w:p>
                          <w:p w14:paraId="48E5DA64" w14:textId="77777777" w:rsidR="003A5145" w:rsidRDefault="003A5145" w:rsidP="002E2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0;margin-top:0;width:460.1pt;height:50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cn09ECAAAY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" filled="f" stroked="f">
                <v:textbox>
                  <w:txbxContent>
                    <w:p w14:paraId="681B9D9B" w14:textId="225EA96F" w:rsidR="003A5145" w:rsidRPr="00A1632D" w:rsidRDefault="00A1632D" w:rsidP="002E29E4">
                      <w:pPr>
                        <w:spacing w:before="480" w:after="48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 w:rsidR="003A5145" w:rsidRPr="00A1632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Anonymous 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  <w:p w14:paraId="067A40BE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70 filled me in and thus I learned</w:t>
                      </w:r>
                    </w:p>
                    <w:p w14:paraId="1B126F0D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The ways in which they feel so burned:</w:t>
                      </w:r>
                    </w:p>
                    <w:p w14:paraId="2D3AF7C7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When it comes to housing here,</w:t>
                      </w:r>
                    </w:p>
                    <w:p w14:paraId="4A404DA8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Truly affordable has disappeared,</w:t>
                      </w:r>
                    </w:p>
                    <w:p w14:paraId="1FF000FF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And rent to income is not enough geared.</w:t>
                      </w:r>
                    </w:p>
                    <w:p w14:paraId="5562FDBE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51AD4A53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</w:rPr>
                        <w:t>Most important in the ideal home,</w:t>
                      </w:r>
                    </w:p>
                    <w:p w14:paraId="00092600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</w:rPr>
                        <w:t>Rent I can afford on my own.</w:t>
                      </w:r>
                    </w:p>
                    <w:p w14:paraId="7A038B4A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Artists wrote in me their self-IDs,</w:t>
                      </w:r>
                    </w:p>
                    <w:p w14:paraId="7503860D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</w:rPr>
                        <w:t>And that half of them are on ODSP:</w:t>
                      </w:r>
                    </w:p>
                    <w:p w14:paraId="233A850E" w14:textId="77777777" w:rsidR="003A5145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</w:rPr>
                        <w:t>Not an acronym for affordability.</w:t>
                      </w:r>
                    </w:p>
                    <w:p w14:paraId="170F25F5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B2FE080" w14:textId="77777777" w:rsidR="003A5145" w:rsidRPr="002E29E4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28E2">
                        <w:rPr>
                          <w:rFonts w:ascii="Times New Roman" w:hAnsi="Times New Roman" w:cs="Times New Roman"/>
                          <w:color w:val="660066"/>
                        </w:rPr>
                        <w:t xml:space="preserve"> </w:t>
                      </w:r>
                      <w:r w:rsidRPr="002E29E4">
                        <w:rPr>
                          <w:rFonts w:ascii="Times New Roman" w:hAnsi="Times New Roman" w:cs="Times New Roman"/>
                        </w:rPr>
                        <w:t>(Fear of) infestations: Why our mantle?: Darkest sign of the shaming of the poor, we</w:t>
                      </w:r>
                    </w:p>
                    <w:p w14:paraId="36C466B1" w14:textId="77777777" w:rsidR="003A5145" w:rsidRPr="002E29E4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E29E4">
                        <w:rPr>
                          <w:rFonts w:ascii="Times New Roman" w:hAnsi="Times New Roman" w:cs="Times New Roman"/>
                        </w:rPr>
                        <w:t>Need, too, a sense of safety, security.</w:t>
                      </w:r>
                    </w:p>
                    <w:p w14:paraId="27A46620" w14:textId="53218012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</w:rPr>
                        <w:t xml:space="preserve">Respondents: a roof under which to sleep, </w:t>
                      </w:r>
                      <w:r w:rsidR="003E4980">
                        <w:rPr>
                          <w:rFonts w:ascii="Times New Roman" w:hAnsi="Times New Roman" w:cs="Times New Roman"/>
                        </w:rPr>
                        <w:t>shower</w:t>
                      </w:r>
                      <w:r w:rsidRPr="002E29E4">
                        <w:rPr>
                          <w:rFonts w:ascii="Times New Roman" w:hAnsi="Times New Roman" w:cs="Times New Roman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 xml:space="preserve"> </w:t>
                      </w:r>
                      <w:r w:rsidRPr="00B44DD2">
                        <w:rPr>
                          <w:rFonts w:ascii="Times New Roman" w:hAnsi="Times New Roman" w:cs="Times New Roman"/>
                        </w:rPr>
                        <w:t>and cook.</w:t>
                      </w:r>
                    </w:p>
                    <w:p w14:paraId="68EE9A96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</w:rPr>
                        <w:t>Many jobs won’t cover it, we’re forced elsewhere to look:</w:t>
                      </w:r>
                    </w:p>
                    <w:p w14:paraId="24AD58D7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</w:rPr>
                        <w:t>The system failed, us it forsook.</w:t>
                      </w:r>
                    </w:p>
                    <w:p w14:paraId="2935FC9C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728B19C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</w:rPr>
                        <w:t>A respectful landlord, and not most dollars to rent;</w:t>
                      </w:r>
                    </w:p>
                    <w:p w14:paraId="0F326559" w14:textId="77777777" w:rsidR="003A5145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</w:rPr>
                        <w:t>Enough healthy food ‘fore all money’s been spent.</w:t>
                      </w:r>
                    </w:p>
                    <w:p w14:paraId="1B66B93D" w14:textId="77777777" w:rsidR="003A5145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RGI/COHB would change lives where we dwell, </w:t>
                      </w:r>
                    </w:p>
                    <w:p w14:paraId="4EDD0B96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Would transform Toronto from our housing hell </w:t>
                      </w:r>
                    </w:p>
                    <w:p w14:paraId="11125CB3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</w:rPr>
                        <w:t>And for ours without homes, they all seemed to yell.</w:t>
                      </w:r>
                    </w:p>
                    <w:p w14:paraId="087B0564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28A6FF1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</w:rPr>
                        <w:t>RGI, “supportive”, co-op, or none;</w:t>
                      </w:r>
                    </w:p>
                    <w:p w14:paraId="43F56D9B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</w:rPr>
                        <w:t>When one of us loses, none of us has won.</w:t>
                      </w:r>
                    </w:p>
                    <w:p w14:paraId="397AB34B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</w:rPr>
                        <w:t>Artists—like any!—need home, humble abode;</w:t>
                      </w:r>
                    </w:p>
                    <w:p w14:paraId="333D11DF" w14:textId="77777777" w:rsidR="003A5145" w:rsidRPr="00B44DD2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</w:rPr>
                        <w:t>Independence from nets that could one day explode…</w:t>
                      </w:r>
                    </w:p>
                    <w:p w14:paraId="48E378BE" w14:textId="77777777" w:rsidR="003A5145" w:rsidRDefault="003A5145" w:rsidP="002E29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4DD2">
                        <w:rPr>
                          <w:rFonts w:ascii="Times New Roman" w:hAnsi="Times New Roman" w:cs="Times New Roman"/>
                        </w:rPr>
                        <w:t>No more living in constant survival mode!</w:t>
                      </w:r>
                    </w:p>
                    <w:p w14:paraId="48E5DA64" w14:textId="77777777" w:rsidR="003A5145" w:rsidRDefault="003A5145" w:rsidP="002E29E4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56B22063" w14:textId="77777777" w:rsidR="008A3992" w:rsidRDefault="008A3992">
      <w:pPr>
        <w:rPr>
          <w:rFonts w:ascii="Times New Roman" w:hAnsi="Times New Roman" w:cs="Times New Roman"/>
          <w:color w:val="000000" w:themeColor="text1"/>
        </w:rPr>
      </w:pPr>
    </w:p>
    <w:p w14:paraId="0A916A7B" w14:textId="5F01DEB6" w:rsidR="008A3992" w:rsidRDefault="008A399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  <w:r w:rsidR="009E60CD"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9D936" wp14:editId="6B27DE4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43270" cy="6426200"/>
                <wp:effectExtent l="0" t="0" r="0" b="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270" cy="642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31685" w14:textId="4AB5F8FC" w:rsidR="003A5145" w:rsidRPr="00A1632D" w:rsidRDefault="00A1632D" w:rsidP="00C50081">
                            <w:pPr>
                              <w:pStyle w:val="NormalWeb"/>
                              <w:spacing w:before="461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 w:rsidR="003A5145" w:rsidRPr="00A1632D"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Anonymous 3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5493EE21" w14:textId="77777777" w:rsidR="003A5145" w:rsidRDefault="003A5145" w:rsidP="00C50081">
                            <w:pPr>
                              <w:pStyle w:val="NormalWeb"/>
                              <w:spacing w:before="477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Sculpture’s what I’d like to study; </w:t>
                            </w:r>
                          </w:p>
                          <w:p w14:paraId="4A234952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Art school’s on COVID’s hold, it’s muddy. </w:t>
                            </w:r>
                          </w:p>
                          <w:p w14:paraId="46C0A6C1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My building got some extra floors, </w:t>
                            </w:r>
                          </w:p>
                          <w:p w14:paraId="67CA1D64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But cheaper units still close doors. </w:t>
                            </w:r>
                          </w:p>
                          <w:p w14:paraId="4FD67904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5 years here, 5 max to go, then I guess back to the horrors. </w:t>
                            </w:r>
                          </w:p>
                          <w:p w14:paraId="71ED79AC" w14:textId="77777777" w:rsidR="003A5145" w:rsidRDefault="003A5145" w:rsidP="00C50081">
                            <w:pPr>
                              <w:pStyle w:val="NormalWeb"/>
                              <w:spacing w:before="27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On Housing Corp’s list about 15 years… </w:t>
                            </w:r>
                          </w:p>
                          <w:p w14:paraId="3E61B8EA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Do they see me, did I disappear? </w:t>
                            </w:r>
                          </w:p>
                          <w:p w14:paraId="45FFC58B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My disability you can’t see. </w:t>
                            </w:r>
                          </w:p>
                          <w:p w14:paraId="004A4BDA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Yes, I’m receiving ODSP, </w:t>
                            </w:r>
                          </w:p>
                          <w:p w14:paraId="3D4CA251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I’m waiting, waiting patiently. </w:t>
                            </w:r>
                          </w:p>
                          <w:p w14:paraId="3FFBD924" w14:textId="77777777" w:rsidR="003A5145" w:rsidRDefault="003A5145" w:rsidP="00C50081">
                            <w:pPr>
                              <w:pStyle w:val="NormalWeb"/>
                              <w:spacing w:before="27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Buildings offer lower rent </w:t>
                            </w:r>
                          </w:p>
                          <w:p w14:paraId="3BC60887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Till the time limit has been spent. </w:t>
                            </w:r>
                          </w:p>
                          <w:p w14:paraId="374203B4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If the City negotiates with them deals, </w:t>
                            </w:r>
                          </w:p>
                          <w:p w14:paraId="7A94D000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RGI should not be repealed </w:t>
                            </w:r>
                          </w:p>
                          <w:p w14:paraId="39FC985F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So people have a chance that’s real. </w:t>
                            </w:r>
                          </w:p>
                          <w:p w14:paraId="2A6E3E78" w14:textId="77777777" w:rsidR="003A5145" w:rsidRDefault="003A5145" w:rsidP="00C50081">
                            <w:pPr>
                              <w:pStyle w:val="NormalWeb"/>
                              <w:spacing w:before="27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New condos going up all the time; </w:t>
                            </w:r>
                          </w:p>
                          <w:p w14:paraId="625F3FC8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Each one needs space for RGI. </w:t>
                            </w:r>
                          </w:p>
                          <w:p w14:paraId="7B1ED2B7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In future I want to lend support </w:t>
                            </w:r>
                          </w:p>
                          <w:p w14:paraId="6886A85F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Through activism of some sort </w:t>
                            </w:r>
                          </w:p>
                          <w:p w14:paraId="10F621F3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To stop just living from being a blood sport. </w:t>
                            </w:r>
                          </w:p>
                          <w:p w14:paraId="4D812E29" w14:textId="77777777" w:rsidR="003A5145" w:rsidRDefault="003A5145" w:rsidP="00C50081">
                            <w:pPr>
                              <w:pStyle w:val="NormalWeb"/>
                              <w:spacing w:before="27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Yes, I’d like to live with those </w:t>
                            </w:r>
                          </w:p>
                          <w:p w14:paraId="6FD4AE4A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Who dress like me in artist clothes. </w:t>
                            </w:r>
                          </w:p>
                          <w:p w14:paraId="4D2F2D17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Inspiring is their company, </w:t>
                            </w:r>
                          </w:p>
                          <w:p w14:paraId="25E1ADE3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And every day we each would see </w:t>
                            </w:r>
                          </w:p>
                          <w:p w14:paraId="5DD8B1D5" w14:textId="77777777" w:rsidR="003A5145" w:rsidRDefault="003A5145" w:rsidP="00C500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 kind of hope and harmony.</w:t>
                            </w:r>
                          </w:p>
                          <w:p w14:paraId="69A7A215" w14:textId="3748A50F" w:rsidR="003A5145" w:rsidRDefault="003A5145" w:rsidP="009E6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0;margin-top:0;width:460.1pt;height:50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9DM9ECAAAY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" filled="f" stroked="f">
                <v:textbox>
                  <w:txbxContent>
                    <w:p w14:paraId="7E531685" w14:textId="4AB5F8FC" w:rsidR="003A5145" w:rsidRPr="00A1632D" w:rsidRDefault="00A1632D" w:rsidP="00C50081">
                      <w:pPr>
                        <w:pStyle w:val="NormalWeb"/>
                        <w:spacing w:before="461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“</w:t>
                      </w:r>
                      <w:r w:rsidR="003A5145" w:rsidRPr="00A1632D"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Anonymous 3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”</w:t>
                      </w:r>
                    </w:p>
                    <w:p w14:paraId="5493EE21" w14:textId="77777777" w:rsidR="003A5145" w:rsidRDefault="003A5145" w:rsidP="00C50081">
                      <w:pPr>
                        <w:pStyle w:val="NormalWeb"/>
                        <w:spacing w:before="477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Sculpture’s what I’d like to study; </w:t>
                      </w:r>
                    </w:p>
                    <w:p w14:paraId="4A234952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Art school’s on COVID’s hold, it’s muddy. </w:t>
                      </w:r>
                    </w:p>
                    <w:p w14:paraId="46C0A6C1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My building got some extra floors, </w:t>
                      </w:r>
                    </w:p>
                    <w:p w14:paraId="67CA1D64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But cheaper units still close doors. </w:t>
                      </w:r>
                    </w:p>
                    <w:p w14:paraId="4FD67904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5 years here, 5 max to go, then I guess back to the horrors. </w:t>
                      </w:r>
                    </w:p>
                    <w:p w14:paraId="71ED79AC" w14:textId="77777777" w:rsidR="003A5145" w:rsidRDefault="003A5145" w:rsidP="00C50081">
                      <w:pPr>
                        <w:pStyle w:val="NormalWeb"/>
                        <w:spacing w:before="27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On Housing Corp’s list about 15 years… </w:t>
                      </w:r>
                    </w:p>
                    <w:p w14:paraId="3E61B8EA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Do they see me, did I disappear? </w:t>
                      </w:r>
                    </w:p>
                    <w:p w14:paraId="45FFC58B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My disability you can’t see. </w:t>
                      </w:r>
                    </w:p>
                    <w:p w14:paraId="004A4BDA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Yes, I’m receiving ODSP, </w:t>
                      </w:r>
                    </w:p>
                    <w:p w14:paraId="3D4CA251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I’m waiting, waiting patiently. </w:t>
                      </w:r>
                    </w:p>
                    <w:p w14:paraId="3FFBD924" w14:textId="77777777" w:rsidR="003A5145" w:rsidRDefault="003A5145" w:rsidP="00C50081">
                      <w:pPr>
                        <w:pStyle w:val="NormalWeb"/>
                        <w:spacing w:before="27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Buildings offer lower rent </w:t>
                      </w:r>
                    </w:p>
                    <w:p w14:paraId="3BC60887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Till the time limit has been spent. </w:t>
                      </w:r>
                    </w:p>
                    <w:p w14:paraId="374203B4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If the City negotiates with them deals, </w:t>
                      </w:r>
                    </w:p>
                    <w:p w14:paraId="7A94D000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RGI should not be repealed </w:t>
                      </w:r>
                    </w:p>
                    <w:p w14:paraId="39FC985F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So people have a chance that’s real. </w:t>
                      </w:r>
                    </w:p>
                    <w:p w14:paraId="2A6E3E78" w14:textId="77777777" w:rsidR="003A5145" w:rsidRDefault="003A5145" w:rsidP="00C50081">
                      <w:pPr>
                        <w:pStyle w:val="NormalWeb"/>
                        <w:spacing w:before="27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New condos going up all the time; </w:t>
                      </w:r>
                    </w:p>
                    <w:p w14:paraId="625F3FC8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Each one needs space for RGI. </w:t>
                      </w:r>
                    </w:p>
                    <w:p w14:paraId="7B1ED2B7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In future I want to lend support </w:t>
                      </w:r>
                    </w:p>
                    <w:p w14:paraId="6886A85F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Through activism of some sort </w:t>
                      </w:r>
                    </w:p>
                    <w:p w14:paraId="10F621F3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To stop just living from being a blood sport. </w:t>
                      </w:r>
                    </w:p>
                    <w:p w14:paraId="4D812E29" w14:textId="77777777" w:rsidR="003A5145" w:rsidRDefault="003A5145" w:rsidP="00C50081">
                      <w:pPr>
                        <w:pStyle w:val="NormalWeb"/>
                        <w:spacing w:before="27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Yes, I’d like to live with those </w:t>
                      </w:r>
                    </w:p>
                    <w:p w14:paraId="6FD4AE4A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Who dress like me in artist clothes. </w:t>
                      </w:r>
                    </w:p>
                    <w:p w14:paraId="4D2F2D17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Inspiring is their company, </w:t>
                      </w:r>
                    </w:p>
                    <w:p w14:paraId="25E1ADE3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And every day we each would see </w:t>
                      </w:r>
                    </w:p>
                    <w:p w14:paraId="5DD8B1D5" w14:textId="77777777" w:rsidR="003A5145" w:rsidRDefault="003A5145" w:rsidP="00C500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 kind of hope and harmony.</w:t>
                      </w:r>
                    </w:p>
                    <w:p w14:paraId="69A7A215" w14:textId="3748A50F" w:rsidR="003A5145" w:rsidRDefault="003A5145" w:rsidP="009E60CD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07AEB579" w14:textId="77777777" w:rsidR="008A3992" w:rsidRDefault="008A3992">
      <w:pPr>
        <w:rPr>
          <w:rFonts w:ascii="Times New Roman" w:hAnsi="Times New Roman" w:cs="Times New Roman"/>
          <w:color w:val="000000" w:themeColor="text1"/>
        </w:rPr>
      </w:pPr>
    </w:p>
    <w:p w14:paraId="54748CB1" w14:textId="408795D8" w:rsidR="008A3992" w:rsidRDefault="005110D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A616E" wp14:editId="722F7DF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30390" cy="6426200"/>
                <wp:effectExtent l="0" t="0" r="0" b="0"/>
                <wp:wrapTopAndBottom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90" cy="642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8C43F" w14:textId="07F552E7" w:rsidR="003A5145" w:rsidRPr="00A1632D" w:rsidRDefault="00A1632D" w:rsidP="009C068B">
                            <w:pPr>
                              <w:pStyle w:val="NormalWeb"/>
                              <w:spacing w:before="461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 w:rsidR="003A5145" w:rsidRPr="00A1632D"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Anonymous 4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77D536C" w14:textId="77777777" w:rsidR="003A5145" w:rsidRDefault="003A5145" w:rsidP="009C068B">
                            <w:pPr>
                              <w:pStyle w:val="NormalWeb"/>
                              <w:spacing w:before="477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To Toronto from my Venezuela </w:t>
                            </w:r>
                          </w:p>
                          <w:p w14:paraId="6DF601FD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Into a new kind of living hell. </w:t>
                            </w:r>
                          </w:p>
                          <w:p w14:paraId="11B74A1D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 lived in 8 places in only 6 years; </w:t>
                            </w:r>
                          </w:p>
                          <w:p w14:paraId="3FA2F01C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Landlords, City, giving me the gears. </w:t>
                            </w:r>
                          </w:p>
                          <w:p w14:paraId="68E23723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How to pay rent, yet create…my never-ending anxious fear. </w:t>
                            </w:r>
                          </w:p>
                          <w:p w14:paraId="496A392B" w14:textId="77777777" w:rsidR="003A5145" w:rsidRDefault="003A5145" w:rsidP="009C068B">
                            <w:pPr>
                              <w:pStyle w:val="NormalWeb"/>
                              <w:spacing w:before="27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14 plus in a rooming house, </w:t>
                            </w:r>
                          </w:p>
                          <w:p w14:paraId="0B1FFF57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An unsafe place I could not espouse: </w:t>
                            </w:r>
                          </w:p>
                          <w:p w14:paraId="6593627A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One bathroom, partitioned rooms overnight, </w:t>
                            </w:r>
                          </w:p>
                          <w:p w14:paraId="6235D329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 scary place with no respite. </w:t>
                            </w:r>
                          </w:p>
                          <w:p w14:paraId="45F2BADD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But supportive housing triggering, quite. </w:t>
                            </w:r>
                          </w:p>
                          <w:p w14:paraId="0BF78A81" w14:textId="77777777" w:rsidR="003A5145" w:rsidRDefault="003A5145" w:rsidP="009C068B">
                            <w:pPr>
                              <w:pStyle w:val="NormalWeb"/>
                              <w:spacing w:before="27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Rules reminded me of being in prison, </w:t>
                            </w:r>
                          </w:p>
                          <w:p w14:paraId="32891EA7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So moving had to be my decision. </w:t>
                            </w:r>
                          </w:p>
                          <w:p w14:paraId="5169B174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Uppermost in my mind’s debate: </w:t>
                            </w:r>
                          </w:p>
                          <w:p w14:paraId="5EC97F3D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How to pay rent and still create. </w:t>
                            </w:r>
                          </w:p>
                          <w:p w14:paraId="732327AA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Seeking safety in my most vulnerable state… </w:t>
                            </w:r>
                          </w:p>
                          <w:p w14:paraId="26B5A32A" w14:textId="77777777" w:rsidR="003A5145" w:rsidRDefault="003A5145" w:rsidP="009C068B">
                            <w:pPr>
                              <w:pStyle w:val="NormalWeb"/>
                              <w:spacing w:before="27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Renovation, renoviction, </w:t>
                            </w:r>
                          </w:p>
                          <w:p w14:paraId="21414638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They don’t care about my addiction. </w:t>
                            </w:r>
                          </w:p>
                          <w:p w14:paraId="602FA284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It’s my second year of sobriety, </w:t>
                            </w:r>
                          </w:p>
                          <w:p w14:paraId="1E7A896E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And in so-called society, </w:t>
                            </w:r>
                          </w:p>
                          <w:p w14:paraId="5DF714E1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My mental health is in jeopardy. </w:t>
                            </w:r>
                          </w:p>
                          <w:p w14:paraId="6AE8E65C" w14:textId="77777777" w:rsidR="003A5145" w:rsidRDefault="003A5145" w:rsidP="009C068B">
                            <w:pPr>
                              <w:pStyle w:val="NormalWeb"/>
                              <w:spacing w:before="27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So-called sales and different owners, </w:t>
                            </w:r>
                          </w:p>
                          <w:p w14:paraId="03DA4379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Driving by, no change, they’ve blown us </w:t>
                            </w:r>
                          </w:p>
                          <w:p w14:paraId="65856BD2" w14:textId="77777777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ind w:left="1987" w:right="1998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Out of stable homes we need, compromising recovery. </w:t>
                            </w:r>
                          </w:p>
                          <w:p w14:paraId="675B29BC" w14:textId="224FE456" w:rsidR="003A5145" w:rsidRDefault="003A5145" w:rsidP="009C068B">
                            <w:pPr>
                              <w:pStyle w:val="NormalWeb"/>
                              <w:spacing w:before="0" w:beforeAutospacing="0" w:after="0" w:afterAutospacing="0"/>
                              <w:ind w:left="1987" w:right="1998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An artist multidisciplinary with depression, anxiety, complex PTSD, If I could live with other artists, I’d have peace, not constant anxiety.</w:t>
                            </w:r>
                          </w:p>
                          <w:p w14:paraId="7BC17BE6" w14:textId="77777777" w:rsidR="003A5145" w:rsidRDefault="003A5145" w:rsidP="00E42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0;margin-top:0;width:545.7pt;height:50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" filled="f" stroked="f">
                <v:textbox>
                  <w:txbxContent>
                    <w:p w14:paraId="0AA8C43F" w14:textId="07F552E7" w:rsidR="003A5145" w:rsidRPr="00A1632D" w:rsidRDefault="00A1632D" w:rsidP="009C068B">
                      <w:pPr>
                        <w:pStyle w:val="NormalWeb"/>
                        <w:spacing w:before="461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“</w:t>
                      </w:r>
                      <w:r w:rsidR="003A5145" w:rsidRPr="00A1632D"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Anonymous 4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”</w:t>
                      </w:r>
                    </w:p>
                    <w:p w14:paraId="077D536C" w14:textId="77777777" w:rsidR="003A5145" w:rsidRDefault="003A5145" w:rsidP="009C068B">
                      <w:pPr>
                        <w:pStyle w:val="NormalWeb"/>
                        <w:spacing w:before="477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To Toronto from my Venezuela </w:t>
                      </w:r>
                    </w:p>
                    <w:p w14:paraId="6DF601FD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Into a new kind of living hell. </w:t>
                      </w:r>
                    </w:p>
                    <w:p w14:paraId="11B74A1D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 lived in 8 places in only 6 years; </w:t>
                      </w:r>
                    </w:p>
                    <w:p w14:paraId="3FA2F01C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Landlords, City, giving me the gears. </w:t>
                      </w:r>
                    </w:p>
                    <w:p w14:paraId="68E23723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How to pay rent, yet create…my never-ending anxious fear. </w:t>
                      </w:r>
                    </w:p>
                    <w:p w14:paraId="496A392B" w14:textId="77777777" w:rsidR="003A5145" w:rsidRDefault="003A5145" w:rsidP="009C068B">
                      <w:pPr>
                        <w:pStyle w:val="NormalWeb"/>
                        <w:spacing w:before="27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14 plus in a rooming house, </w:t>
                      </w:r>
                    </w:p>
                    <w:p w14:paraId="0B1FFF57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An unsafe place I could not espouse: </w:t>
                      </w:r>
                    </w:p>
                    <w:p w14:paraId="6593627A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One bathroom, partitioned rooms overnight, </w:t>
                      </w:r>
                    </w:p>
                    <w:p w14:paraId="6235D329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 scary place with no respite. </w:t>
                      </w:r>
                    </w:p>
                    <w:p w14:paraId="45F2BADD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But supportive housing triggering, quite. </w:t>
                      </w:r>
                    </w:p>
                    <w:p w14:paraId="0BF78A81" w14:textId="77777777" w:rsidR="003A5145" w:rsidRDefault="003A5145" w:rsidP="009C068B">
                      <w:pPr>
                        <w:pStyle w:val="NormalWeb"/>
                        <w:spacing w:before="27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Rules reminded me of being in prison, </w:t>
                      </w:r>
                    </w:p>
                    <w:p w14:paraId="32891EA7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So moving had to be my decision. </w:t>
                      </w:r>
                    </w:p>
                    <w:p w14:paraId="5169B174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Uppermost in my mind’s debate: </w:t>
                      </w:r>
                    </w:p>
                    <w:p w14:paraId="5EC97F3D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How to pay rent and still create. </w:t>
                      </w:r>
                    </w:p>
                    <w:p w14:paraId="732327AA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Seeking safety in my most vulnerable state… </w:t>
                      </w:r>
                    </w:p>
                    <w:p w14:paraId="26B5A32A" w14:textId="77777777" w:rsidR="003A5145" w:rsidRDefault="003A5145" w:rsidP="009C068B">
                      <w:pPr>
                        <w:pStyle w:val="NormalWeb"/>
                        <w:spacing w:before="27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Renovation, renoviction, </w:t>
                      </w:r>
                    </w:p>
                    <w:p w14:paraId="21414638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They don’t care about my addiction. </w:t>
                      </w:r>
                    </w:p>
                    <w:p w14:paraId="602FA284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It’s my second year of sobriety, </w:t>
                      </w:r>
                    </w:p>
                    <w:p w14:paraId="1E7A896E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And in so-called society, </w:t>
                      </w:r>
                    </w:p>
                    <w:p w14:paraId="5DF714E1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My mental health is in jeopardy. </w:t>
                      </w:r>
                    </w:p>
                    <w:p w14:paraId="6AE8E65C" w14:textId="77777777" w:rsidR="003A5145" w:rsidRDefault="003A5145" w:rsidP="009C068B">
                      <w:pPr>
                        <w:pStyle w:val="NormalWeb"/>
                        <w:spacing w:before="27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So-called sales and different owners, </w:t>
                      </w:r>
                    </w:p>
                    <w:p w14:paraId="03DA4379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Driving by, no change, they’ve blown us </w:t>
                      </w:r>
                    </w:p>
                    <w:p w14:paraId="65856BD2" w14:textId="77777777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ind w:left="1987" w:right="1998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Out of stable homes we need, compromising recovery. </w:t>
                      </w:r>
                    </w:p>
                    <w:p w14:paraId="675B29BC" w14:textId="224FE456" w:rsidR="003A5145" w:rsidRDefault="003A5145" w:rsidP="009C068B">
                      <w:pPr>
                        <w:pStyle w:val="NormalWeb"/>
                        <w:spacing w:before="0" w:beforeAutospacing="0" w:after="0" w:afterAutospacing="0"/>
                        <w:ind w:left="1987" w:right="1998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An artist multidisciplinary with depression, anxiety, complex PTSD, If I could live with other artists, I’d have peace, not constant anxiety.</w:t>
                      </w:r>
                    </w:p>
                    <w:p w14:paraId="7BC17BE6" w14:textId="77777777" w:rsidR="003A5145" w:rsidRDefault="003A5145" w:rsidP="00E42575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A3992">
        <w:rPr>
          <w:rFonts w:ascii="Times New Roman" w:hAnsi="Times New Roman" w:cs="Times New Roman"/>
          <w:color w:val="000000" w:themeColor="text1"/>
        </w:rPr>
        <w:br w:type="page"/>
      </w:r>
    </w:p>
    <w:p w14:paraId="164642D0" w14:textId="77777777" w:rsidR="008A3992" w:rsidRDefault="008A3992">
      <w:pPr>
        <w:rPr>
          <w:rFonts w:ascii="Times New Roman" w:hAnsi="Times New Roman" w:cs="Times New Roman"/>
          <w:color w:val="000000" w:themeColor="text1"/>
        </w:rPr>
      </w:pPr>
    </w:p>
    <w:p w14:paraId="207DD73E" w14:textId="3D782488" w:rsidR="008A3992" w:rsidRDefault="009404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22534" wp14:editId="5912E3A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312400" cy="6426200"/>
                <wp:effectExtent l="0" t="0" r="0" b="0"/>
                <wp:wrapTopAndBottom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0" cy="642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16090" w14:textId="110822A7" w:rsidR="003A5145" w:rsidRPr="00A1632D" w:rsidRDefault="00A1632D" w:rsidP="00AE3581">
                            <w:pPr>
                              <w:pStyle w:val="NormalWeb"/>
                              <w:spacing w:before="461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 w:rsidR="003A5145" w:rsidRPr="00A1632D"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Anonymous 5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6B5BD59" w14:textId="441D8D49" w:rsidR="003A5145" w:rsidRPr="00760640" w:rsidRDefault="003A5145" w:rsidP="00760640">
                            <w:pPr>
                              <w:pStyle w:val="NormalWeb"/>
                              <w:spacing w:before="477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Renoviction:</w:t>
                            </w:r>
                          </w:p>
                          <w:p w14:paraId="5667D32E" w14:textId="00577F82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Toronto’s diction.</w:t>
                            </w:r>
                          </w:p>
                          <w:p w14:paraId="681D7DE6" w14:textId="5A140438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 will fight at the end of May;</w:t>
                            </w:r>
                          </w:p>
                          <w:p w14:paraId="4E73D9DD" w14:textId="1850E83A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 won once and saved the day.</w:t>
                            </w:r>
                          </w:p>
                          <w:p w14:paraId="4D79D00C" w14:textId="5DD8C370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Do you know what it’s like to live this way?</w:t>
                            </w:r>
                          </w:p>
                          <w:p w14:paraId="552F3141" w14:textId="5C79D2EC" w:rsidR="003A5145" w:rsidRDefault="003A5145" w:rsidP="00AE3581">
                            <w:pPr>
                              <w:pStyle w:val="NormalWeb"/>
                              <w:spacing w:before="27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12 years ago to Toronto I moved</w:t>
                            </w:r>
                          </w:p>
                          <w:p w14:paraId="0E815CBD" w14:textId="5DF690C5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To do my MFA, at Ryerson, which proved</w:t>
                            </w:r>
                          </w:p>
                          <w:p w14:paraId="13CF7523" w14:textId="05DD73CA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 challenge, but not nearly as adverse</w:t>
                            </w:r>
                          </w:p>
                          <w:p w14:paraId="18CD7537" w14:textId="3E691796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As attempting to move forward under the curse </w:t>
                            </w:r>
                          </w:p>
                          <w:p w14:paraId="1D168CFC" w14:textId="72BD3A61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Of possible homelessness. Situation: perverse. </w:t>
                            </w:r>
                          </w:p>
                          <w:p w14:paraId="052B5666" w14:textId="2FD15608" w:rsidR="003A5145" w:rsidRDefault="003A5145" w:rsidP="00AE3581">
                            <w:pPr>
                              <w:pStyle w:val="NormalWeb"/>
                              <w:spacing w:before="27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My third N12 in half a year, hence an EPIC hunt unseen, unclear. </w:t>
                            </w:r>
                          </w:p>
                          <w:p w14:paraId="6A9E3908" w14:textId="71F24343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House sold twice, worth $1.75 mil after empty nesters avidly peered. </w:t>
                            </w:r>
                          </w:p>
                          <w:p w14:paraId="52FEC7AA" w14:textId="574854E5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I’m seeking housing at breakneck pace— </w:t>
                            </w:r>
                          </w:p>
                          <w:p w14:paraId="133EA3D8" w14:textId="31FBB3E2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And they’ll ask my income and where it’s based— </w:t>
                            </w:r>
                          </w:p>
                          <w:p w14:paraId="65205C33" w14:textId="43C247FD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On ODSP: read reject, disgrace. </w:t>
                            </w:r>
                          </w:p>
                          <w:p w14:paraId="257DFC5A" w14:textId="7FDF2D49" w:rsidR="003A5145" w:rsidRDefault="003A5145" w:rsidP="00AE3581">
                            <w:pPr>
                              <w:pStyle w:val="NormalWeb"/>
                              <w:spacing w:before="27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And so what I can afford </w:t>
                            </w:r>
                          </w:p>
                          <w:p w14:paraId="6D46CAC8" w14:textId="3A92968C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Is ignored by the Toronto landlord. </w:t>
                            </w:r>
                          </w:p>
                          <w:p w14:paraId="4FDE3C70" w14:textId="42902F03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They even said, “10 months’ rent up front!” </w:t>
                            </w:r>
                          </w:p>
                          <w:p w14:paraId="1BC1702D" w14:textId="5CBAFFEE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This itself is an affront. </w:t>
                            </w:r>
                          </w:p>
                          <w:p w14:paraId="66F93FDE" w14:textId="4EF234CC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And so I am now on the hunt. </w:t>
                            </w:r>
                          </w:p>
                          <w:p w14:paraId="03141978" w14:textId="0ECC0B4A" w:rsidR="003A5145" w:rsidRDefault="003A5145" w:rsidP="00AE3581">
                            <w:pPr>
                              <w:pStyle w:val="NormalWeb"/>
                              <w:spacing w:before="27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RGI, or just below market rent, </w:t>
                            </w:r>
                          </w:p>
                          <w:p w14:paraId="3521C0B3" w14:textId="7150E8A0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These would make some kind of dent.</w:t>
                            </w:r>
                          </w:p>
                          <w:p w14:paraId="6AEA5E08" w14:textId="5FE8681B" w:rsidR="003A5145" w:rsidRDefault="003A5145" w:rsidP="00AE3581">
                            <w:pPr>
                              <w:pStyle w:val="NormalWeb"/>
                              <w:spacing w:before="0" w:beforeAutospacing="0" w:after="0" w:afterAutospacing="0"/>
                              <w:ind w:left="1987" w:right="1998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Artscape list took a year to get on, on the centralized list since 2016. </w:t>
                            </w:r>
                          </w:p>
                          <w:p w14:paraId="547CE157" w14:textId="3544F3E2" w:rsidR="003A5145" w:rsidRDefault="003A5145" w:rsidP="005940C2">
                            <w:pPr>
                              <w:pStyle w:val="NormalWeb"/>
                              <w:spacing w:before="0" w:beforeAutospacing="0" w:after="0" w:afterAutospacing="0"/>
                              <w:ind w:left="1987" w:right="1998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Artists with disabilities need housing to mean</w:t>
                            </w:r>
                          </w:p>
                          <w:p w14:paraId="314D04A3" w14:textId="5B254DCA" w:rsidR="003A5145" w:rsidRDefault="003A5145" w:rsidP="005940C2">
                            <w:pPr>
                              <w:pStyle w:val="NormalWeb"/>
                              <w:spacing w:before="0" w:beforeAutospacing="0" w:after="0" w:afterAutospacing="0"/>
                              <w:ind w:left="1987" w:right="1998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Understanding, empathy…still wait for a worker to enter the scene…artists living together, of this I dream.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0;margin-top:0;width:812pt;height:50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" filled="f" stroked="f">
                <v:textbox>
                  <w:txbxContent>
                    <w:p w14:paraId="0B016090" w14:textId="110822A7" w:rsidR="003A5145" w:rsidRPr="00A1632D" w:rsidRDefault="00A1632D" w:rsidP="00AE3581">
                      <w:pPr>
                        <w:pStyle w:val="NormalWeb"/>
                        <w:spacing w:before="461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“</w:t>
                      </w:r>
                      <w:r w:rsidR="003A5145" w:rsidRPr="00A1632D"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Anonymous 5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”</w:t>
                      </w:r>
                    </w:p>
                    <w:p w14:paraId="06B5BD59" w14:textId="441D8D49" w:rsidR="003A5145" w:rsidRPr="00760640" w:rsidRDefault="003A5145" w:rsidP="00760640">
                      <w:pPr>
                        <w:pStyle w:val="NormalWeb"/>
                        <w:spacing w:before="477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Renoviction:</w:t>
                      </w:r>
                    </w:p>
                    <w:p w14:paraId="5667D32E" w14:textId="00577F82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Toronto’s diction.</w:t>
                      </w:r>
                    </w:p>
                    <w:p w14:paraId="681D7DE6" w14:textId="5A140438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 will fight at the end of May;</w:t>
                      </w:r>
                    </w:p>
                    <w:p w14:paraId="4E73D9DD" w14:textId="1850E83A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 won once and saved the day.</w:t>
                      </w:r>
                    </w:p>
                    <w:p w14:paraId="4D79D00C" w14:textId="5DD8C370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Do you know what it’s like to live this way?</w:t>
                      </w:r>
                    </w:p>
                    <w:p w14:paraId="552F3141" w14:textId="5C79D2EC" w:rsidR="003A5145" w:rsidRDefault="003A5145" w:rsidP="00AE3581">
                      <w:pPr>
                        <w:pStyle w:val="NormalWeb"/>
                        <w:spacing w:before="27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12 years ago to Toronto I moved</w:t>
                      </w:r>
                    </w:p>
                    <w:p w14:paraId="0E815CBD" w14:textId="5DF690C5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To do my MFA, at Ryerson, which proved</w:t>
                      </w:r>
                    </w:p>
                    <w:p w14:paraId="13CF7523" w14:textId="05DD73CA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 challenge, but not nearly as adverse</w:t>
                      </w:r>
                    </w:p>
                    <w:p w14:paraId="18CD7537" w14:textId="3E691796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As attempting to move forward under the curse </w:t>
                      </w:r>
                    </w:p>
                    <w:p w14:paraId="1D168CFC" w14:textId="72BD3A61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Of possible homelessness. Situation: perverse. </w:t>
                      </w:r>
                    </w:p>
                    <w:p w14:paraId="052B5666" w14:textId="2FD15608" w:rsidR="003A5145" w:rsidRDefault="003A5145" w:rsidP="00AE3581">
                      <w:pPr>
                        <w:pStyle w:val="NormalWeb"/>
                        <w:spacing w:before="27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My third N12 in half a year, hence an EPIC hunt unseen, unclear. </w:t>
                      </w:r>
                    </w:p>
                    <w:p w14:paraId="6A9E3908" w14:textId="71F24343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House sold twice, worth $1.75 mil after empty nesters avidly peered. </w:t>
                      </w:r>
                    </w:p>
                    <w:p w14:paraId="52FEC7AA" w14:textId="574854E5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I’m seeking housing at breakneck pace— </w:t>
                      </w:r>
                    </w:p>
                    <w:p w14:paraId="133EA3D8" w14:textId="31FBB3E2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And they’ll ask my income and where it’s based— </w:t>
                      </w:r>
                    </w:p>
                    <w:p w14:paraId="65205C33" w14:textId="43C247FD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On ODSP: read reject, disgrace. </w:t>
                      </w:r>
                    </w:p>
                    <w:p w14:paraId="257DFC5A" w14:textId="7FDF2D49" w:rsidR="003A5145" w:rsidRDefault="003A5145" w:rsidP="00AE3581">
                      <w:pPr>
                        <w:pStyle w:val="NormalWeb"/>
                        <w:spacing w:before="27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And so what I can afford </w:t>
                      </w:r>
                    </w:p>
                    <w:p w14:paraId="6D46CAC8" w14:textId="3A92968C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Is ignored by the Toronto landlord. </w:t>
                      </w:r>
                    </w:p>
                    <w:p w14:paraId="4FDE3C70" w14:textId="42902F03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They even said, “10 months’ rent up front!” </w:t>
                      </w:r>
                    </w:p>
                    <w:p w14:paraId="1BC1702D" w14:textId="5CBAFFEE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This itself is an affront. </w:t>
                      </w:r>
                    </w:p>
                    <w:p w14:paraId="66F93FDE" w14:textId="4EF234CC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And so I am now on the hunt. </w:t>
                      </w:r>
                    </w:p>
                    <w:p w14:paraId="03141978" w14:textId="0ECC0B4A" w:rsidR="003A5145" w:rsidRDefault="003A5145" w:rsidP="00AE3581">
                      <w:pPr>
                        <w:pStyle w:val="NormalWeb"/>
                        <w:spacing w:before="27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RGI, or just below market rent, </w:t>
                      </w:r>
                    </w:p>
                    <w:p w14:paraId="3521C0B3" w14:textId="7150E8A0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These would make some kind of dent.</w:t>
                      </w:r>
                    </w:p>
                    <w:p w14:paraId="6AEA5E08" w14:textId="5FE8681B" w:rsidR="003A5145" w:rsidRDefault="003A5145" w:rsidP="00AE3581">
                      <w:pPr>
                        <w:pStyle w:val="NormalWeb"/>
                        <w:spacing w:before="0" w:beforeAutospacing="0" w:after="0" w:afterAutospacing="0"/>
                        <w:ind w:left="1987" w:right="1998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Artscape list took a year to get on, on the centralized list since 2016. </w:t>
                      </w:r>
                    </w:p>
                    <w:p w14:paraId="547CE157" w14:textId="3544F3E2" w:rsidR="003A5145" w:rsidRDefault="003A5145" w:rsidP="005940C2">
                      <w:pPr>
                        <w:pStyle w:val="NormalWeb"/>
                        <w:spacing w:before="0" w:beforeAutospacing="0" w:after="0" w:afterAutospacing="0"/>
                        <w:ind w:left="1987" w:right="1998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Artists with disabilities need housing to mean</w:t>
                      </w:r>
                    </w:p>
                    <w:p w14:paraId="314D04A3" w14:textId="5B254DCA" w:rsidR="003A5145" w:rsidRDefault="003A5145" w:rsidP="005940C2">
                      <w:pPr>
                        <w:pStyle w:val="NormalWeb"/>
                        <w:spacing w:before="0" w:beforeAutospacing="0" w:after="0" w:afterAutospacing="0"/>
                        <w:ind w:left="1987" w:right="1998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Understanding, empathy…still wait for a worker to enter the scene…artists living together, of this I dream.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A3992">
        <w:rPr>
          <w:rFonts w:ascii="Times New Roman" w:hAnsi="Times New Roman" w:cs="Times New Roman"/>
          <w:color w:val="000000" w:themeColor="text1"/>
        </w:rPr>
        <w:br w:type="page"/>
      </w:r>
    </w:p>
    <w:p w14:paraId="16B72969" w14:textId="147F1341" w:rsidR="00E51516" w:rsidRDefault="00E51516">
      <w:pPr>
        <w:rPr>
          <w:rFonts w:ascii="Times New Roman" w:hAnsi="Times New Roman" w:cs="Times New Roman"/>
          <w:color w:val="000000" w:themeColor="text1"/>
        </w:rPr>
      </w:pPr>
    </w:p>
    <w:p w14:paraId="6A125264" w14:textId="05BFEE88" w:rsidR="00E51516" w:rsidRDefault="00E5151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  <w:r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2E8E7B" wp14:editId="5ACB2B1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30390" cy="3576955"/>
                <wp:effectExtent l="0" t="0" r="0" b="444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90" cy="357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353F" w14:textId="2C3022DC" w:rsidR="00E51516" w:rsidRPr="00A1632D" w:rsidRDefault="00A1632D" w:rsidP="00E51516">
                            <w:pPr>
                              <w:pStyle w:val="NormalWeb"/>
                              <w:spacing w:before="461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 w:rsidR="00E51516" w:rsidRPr="00A1632D"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Anonymous 6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7CE89384" w14:textId="77777777" w:rsidR="00E51516" w:rsidRPr="00D00849" w:rsidRDefault="00E51516" w:rsidP="00E51516">
                            <w:pPr>
                              <w:pStyle w:val="NormalWeb"/>
                              <w:spacing w:before="477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John sister did all the paperwork</w:t>
                            </w:r>
                          </w:p>
                          <w:p w14:paraId="017022CC" w14:textId="77777777" w:rsidR="00E51516" w:rsidRDefault="00E51516" w:rsidP="00E515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To come to Canada</w:t>
                            </w:r>
                          </w:p>
                          <w:p w14:paraId="45F398B1" w14:textId="77777777" w:rsidR="00E51516" w:rsidRDefault="00E51516" w:rsidP="00E515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John run away from the family</w:t>
                            </w:r>
                          </w:p>
                          <w:p w14:paraId="2D359B11" w14:textId="77777777" w:rsidR="00E51516" w:rsidRDefault="00E51516" w:rsidP="00E515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As there was a lot of misunderstandings</w:t>
                            </w:r>
                          </w:p>
                          <w:p w14:paraId="7C8A952B" w14:textId="77777777" w:rsidR="00E51516" w:rsidRDefault="00E51516" w:rsidP="00E51516">
                            <w:pPr>
                              <w:pStyle w:val="NormalWeb"/>
                              <w:spacing w:before="27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Toronto police intervened for Johns help</w:t>
                            </w:r>
                          </w:p>
                          <w:p w14:paraId="6B898316" w14:textId="77777777" w:rsidR="00E51516" w:rsidRDefault="00E51516" w:rsidP="00E515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He come to Maxwell Megan</w:t>
                            </w:r>
                          </w:p>
                          <w:p w14:paraId="1576D58F" w14:textId="77777777" w:rsidR="00E51516" w:rsidRDefault="00E51516" w:rsidP="00E515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Via North York General Hospital</w:t>
                            </w:r>
                          </w:p>
                          <w:p w14:paraId="0AEB9E74" w14:textId="77777777" w:rsidR="00E51516" w:rsidRDefault="00E51516" w:rsidP="00E515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He begins a new life with all supports.</w:t>
                            </w:r>
                          </w:p>
                          <w:p w14:paraId="0C2A70E8" w14:textId="77777777" w:rsidR="00E51516" w:rsidRDefault="00E51516" w:rsidP="00E51516">
                            <w:pPr>
                              <w:pStyle w:val="NormalWeb"/>
                              <w:spacing w:before="272" w:beforeAutospacing="0" w:after="0" w:afterAutospacing="0"/>
                              <w:ind w:left="2458" w:right="2468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Sister and family finds guilty for what they did</w:t>
                            </w:r>
                          </w:p>
                          <w:p w14:paraId="533A2090" w14:textId="77777777" w:rsidR="00E51516" w:rsidRDefault="00E51516" w:rsidP="00E51516">
                            <w:pPr>
                              <w:pStyle w:val="NormalWeb"/>
                              <w:spacing w:before="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She and his mother work hard</w:t>
                            </w:r>
                          </w:p>
                          <w:p w14:paraId="78001B90" w14:textId="77777777" w:rsidR="00E51516" w:rsidRDefault="00E51516" w:rsidP="00E515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Earn money and buy him a condo.</w:t>
                            </w:r>
                          </w:p>
                          <w:p w14:paraId="372E48B1" w14:textId="77777777" w:rsidR="00E51516" w:rsidRDefault="00E51516" w:rsidP="00E515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Lives good in the community where ordinary people live.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0;margin-top:0;width:545.7pt;height:281.6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" filled="f" stroked="f">
                <v:textbox>
                  <w:txbxContent>
                    <w:p w14:paraId="4155353F" w14:textId="2C3022DC" w:rsidR="00E51516" w:rsidRPr="00A1632D" w:rsidRDefault="00A1632D" w:rsidP="00E51516">
                      <w:pPr>
                        <w:pStyle w:val="NormalWeb"/>
                        <w:spacing w:before="461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“</w:t>
                      </w:r>
                      <w:r w:rsidR="00E51516" w:rsidRPr="00A1632D"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Anonymous 6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”</w:t>
                      </w:r>
                    </w:p>
                    <w:p w14:paraId="7CE89384" w14:textId="77777777" w:rsidR="00E51516" w:rsidRPr="00D00849" w:rsidRDefault="00E51516" w:rsidP="00E51516">
                      <w:pPr>
                        <w:pStyle w:val="NormalWeb"/>
                        <w:spacing w:before="477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John sister did all the paperwork</w:t>
                      </w:r>
                    </w:p>
                    <w:p w14:paraId="017022CC" w14:textId="77777777" w:rsidR="00E51516" w:rsidRDefault="00E51516" w:rsidP="00E515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To come to Canada</w:t>
                      </w:r>
                    </w:p>
                    <w:p w14:paraId="45F398B1" w14:textId="77777777" w:rsidR="00E51516" w:rsidRDefault="00E51516" w:rsidP="00E515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John run away from the family</w:t>
                      </w:r>
                    </w:p>
                    <w:p w14:paraId="2D359B11" w14:textId="77777777" w:rsidR="00E51516" w:rsidRDefault="00E51516" w:rsidP="00E515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As there was a lot of misunderstandings</w:t>
                      </w:r>
                    </w:p>
                    <w:p w14:paraId="7C8A952B" w14:textId="77777777" w:rsidR="00E51516" w:rsidRDefault="00E51516" w:rsidP="00E51516">
                      <w:pPr>
                        <w:pStyle w:val="NormalWeb"/>
                        <w:spacing w:before="27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Toronto police intervened for Johns help</w:t>
                      </w:r>
                    </w:p>
                    <w:p w14:paraId="6B898316" w14:textId="77777777" w:rsidR="00E51516" w:rsidRDefault="00E51516" w:rsidP="00E515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He come to Maxwell Megan</w:t>
                      </w:r>
                    </w:p>
                    <w:p w14:paraId="1576D58F" w14:textId="77777777" w:rsidR="00E51516" w:rsidRDefault="00E51516" w:rsidP="00E515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Via North York General Hospital</w:t>
                      </w:r>
                    </w:p>
                    <w:p w14:paraId="0AEB9E74" w14:textId="77777777" w:rsidR="00E51516" w:rsidRDefault="00E51516" w:rsidP="00E515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He begins a new life with all supports.</w:t>
                      </w:r>
                    </w:p>
                    <w:p w14:paraId="0C2A70E8" w14:textId="77777777" w:rsidR="00E51516" w:rsidRDefault="00E51516" w:rsidP="00E51516">
                      <w:pPr>
                        <w:pStyle w:val="NormalWeb"/>
                        <w:spacing w:before="272" w:beforeAutospacing="0" w:after="0" w:afterAutospacing="0"/>
                        <w:ind w:left="2458" w:right="2468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Sister and family finds guilty for what they did</w:t>
                      </w:r>
                    </w:p>
                    <w:p w14:paraId="533A2090" w14:textId="77777777" w:rsidR="00E51516" w:rsidRDefault="00E51516" w:rsidP="00E51516">
                      <w:pPr>
                        <w:pStyle w:val="NormalWeb"/>
                        <w:spacing w:before="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She and his mother work hard</w:t>
                      </w:r>
                    </w:p>
                    <w:p w14:paraId="78001B90" w14:textId="77777777" w:rsidR="00E51516" w:rsidRDefault="00E51516" w:rsidP="00E5151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Earn money and buy him a condo.</w:t>
                      </w:r>
                    </w:p>
                    <w:p w14:paraId="372E48B1" w14:textId="77777777" w:rsidR="00E51516" w:rsidRDefault="00E51516" w:rsidP="00E515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Lives good in the community where ordinary people live.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5E91A54B" w14:textId="77777777" w:rsidR="00FB2741" w:rsidRDefault="00FB2741">
      <w:pPr>
        <w:rPr>
          <w:rFonts w:ascii="Times New Roman" w:hAnsi="Times New Roman" w:cs="Times New Roman"/>
          <w:color w:val="000000" w:themeColor="text1"/>
        </w:rPr>
      </w:pPr>
    </w:p>
    <w:p w14:paraId="3749265B" w14:textId="06BAABDA" w:rsidR="008A3992" w:rsidRDefault="00FB274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  <w:r w:rsidR="00227EF3"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934816" wp14:editId="3704F4A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30390" cy="6426200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90" cy="642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B5CAB" w14:textId="61E800FE" w:rsidR="00227EF3" w:rsidRPr="00A1632D" w:rsidRDefault="00A1632D" w:rsidP="00227EF3">
                            <w:pPr>
                              <w:pStyle w:val="NormalWeb"/>
                              <w:spacing w:before="461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 w:rsidR="00227EF3" w:rsidRPr="00A1632D"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Anonymous </w:t>
                            </w:r>
                            <w:r w:rsidR="00E51516" w:rsidRPr="00A1632D"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595ECCDC" w14:textId="77777777" w:rsidR="00227EF3" w:rsidRPr="003B68A9" w:rsidRDefault="00227EF3" w:rsidP="00227EF3">
                            <w:pPr>
                              <w:pStyle w:val="NormalWeb"/>
                              <w:spacing w:before="477" w:beforeAutospacing="0" w:after="0" w:afterAutospacing="0"/>
                              <w:jc w:val="center"/>
                            </w:pPr>
                            <w:r w:rsidRPr="003B68A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Just before COVID, got an N12, </w:t>
                            </w:r>
                          </w:p>
                          <w:p w14:paraId="24E5EB5D" w14:textId="77777777" w:rsidR="00227EF3" w:rsidRDefault="00227EF3" w:rsidP="00227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Which the Housing Board sat on, held. </w:t>
                            </w:r>
                          </w:p>
                          <w:p w14:paraId="238327A7" w14:textId="77777777" w:rsidR="00227EF3" w:rsidRDefault="00227EF3" w:rsidP="00227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 man without home, 68, I house, </w:t>
                            </w:r>
                          </w:p>
                          <w:p w14:paraId="7994F57A" w14:textId="77777777" w:rsidR="00227EF3" w:rsidRDefault="00227EF3" w:rsidP="00227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As they evict my father, 89, I scout </w:t>
                            </w:r>
                          </w:p>
                          <w:p w14:paraId="629A31EB" w14:textId="77777777" w:rsidR="00227EF3" w:rsidRDefault="00227EF3" w:rsidP="00227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For good housing he can afford…it takes its toll on me, no doubt. </w:t>
                            </w:r>
                          </w:p>
                          <w:p w14:paraId="5079F417" w14:textId="77777777" w:rsidR="00227EF3" w:rsidRDefault="00227EF3" w:rsidP="00227EF3">
                            <w:pPr>
                              <w:pStyle w:val="NormalWeb"/>
                              <w:spacing w:before="27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The building the landlord once again sells. </w:t>
                            </w:r>
                          </w:p>
                          <w:p w14:paraId="7195E986" w14:textId="77777777" w:rsidR="00227EF3" w:rsidRDefault="00227EF3" w:rsidP="00227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 need to, I’m trying to first care for the self. </w:t>
                            </w:r>
                          </w:p>
                          <w:p w14:paraId="1F2CAB59" w14:textId="77777777" w:rsidR="00227EF3" w:rsidRDefault="00227EF3" w:rsidP="00227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 try to flow with the chaos and feel. </w:t>
                            </w:r>
                          </w:p>
                          <w:p w14:paraId="0FB63DF1" w14:textId="77777777" w:rsidR="00227EF3" w:rsidRDefault="00227EF3" w:rsidP="00227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The alarm, shock, surprise can be all too real. </w:t>
                            </w:r>
                          </w:p>
                          <w:p w14:paraId="5D72FA66" w14:textId="77777777" w:rsidR="00227EF3" w:rsidRDefault="00227EF3" w:rsidP="00227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 need the sense of self’s boundary so I can keep my integrity. </w:t>
                            </w:r>
                          </w:p>
                          <w:p w14:paraId="1EFD0F92" w14:textId="77777777" w:rsidR="00227EF3" w:rsidRDefault="00227EF3" w:rsidP="00227EF3">
                            <w:pPr>
                              <w:pStyle w:val="NormalWeb"/>
                              <w:spacing w:before="272" w:beforeAutospacing="0" w:after="0" w:afterAutospacing="0"/>
                              <w:ind w:left="2458" w:right="2468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 appreciate all the units being built, with more on the way, But affordable it’s not, job or not, OK? </w:t>
                            </w:r>
                          </w:p>
                          <w:p w14:paraId="6D4B18D2" w14:textId="77777777" w:rsidR="00227EF3" w:rsidRDefault="00227EF3" w:rsidP="00227EF3">
                            <w:pPr>
                              <w:pStyle w:val="NormalWeb"/>
                              <w:spacing w:before="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It so irritates me that supports are so closed, </w:t>
                            </w:r>
                          </w:p>
                          <w:p w14:paraId="750426BF" w14:textId="77777777" w:rsidR="00227EF3" w:rsidRDefault="00227EF3" w:rsidP="00227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When supports we should find right under our nose. </w:t>
                            </w:r>
                          </w:p>
                          <w:p w14:paraId="3B4F7455" w14:textId="77777777" w:rsidR="00227EF3" w:rsidRDefault="00227EF3" w:rsidP="00227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It’s not user friendly, not even close. </w:t>
                            </w:r>
                          </w:p>
                          <w:p w14:paraId="722EBFF6" w14:textId="77777777" w:rsidR="00227EF3" w:rsidRDefault="00227EF3" w:rsidP="00227EF3">
                            <w:pPr>
                              <w:pStyle w:val="NormalWeb"/>
                              <w:spacing w:before="27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Forced to go through a worker you never hear from </w:t>
                            </w:r>
                          </w:p>
                          <w:p w14:paraId="06872D77" w14:textId="77777777" w:rsidR="00227EF3" w:rsidRDefault="00227EF3" w:rsidP="00227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To access supports; many can’t, they succumb. </w:t>
                            </w:r>
                          </w:p>
                          <w:p w14:paraId="0AE7F3B1" w14:textId="77777777" w:rsidR="00227EF3" w:rsidRDefault="00227EF3" w:rsidP="00227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City Housing website no one can navigate; </w:t>
                            </w:r>
                          </w:p>
                          <w:p w14:paraId="7F7C8F62" w14:textId="77777777" w:rsidR="00227EF3" w:rsidRDefault="00227EF3" w:rsidP="00227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Required Access Map confusing, a sorry state. </w:t>
                            </w:r>
                          </w:p>
                          <w:p w14:paraId="6895AABE" w14:textId="77777777" w:rsidR="00227EF3" w:rsidRDefault="00227EF3" w:rsidP="00227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Give transparent services we know how to act on, we’ve no time to wait. </w:t>
                            </w:r>
                          </w:p>
                          <w:p w14:paraId="50C43CE0" w14:textId="77777777" w:rsidR="00227EF3" w:rsidRDefault="00227EF3" w:rsidP="00227EF3">
                            <w:pPr>
                              <w:pStyle w:val="NormalWeb"/>
                              <w:spacing w:before="27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So I will facilitate for us a debriefing </w:t>
                            </w:r>
                          </w:p>
                          <w:p w14:paraId="13602EE6" w14:textId="77777777" w:rsidR="00227EF3" w:rsidRDefault="00227EF3" w:rsidP="00227EF3">
                            <w:pPr>
                              <w:pStyle w:val="NormalWeb"/>
                              <w:spacing w:before="0" w:beforeAutospacing="0" w:after="0" w:afterAutospacing="0"/>
                              <w:ind w:left="2599" w:right="262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Where emotions and thoughts are released, any beefing. 2 years, no home, the one I house surfed, </w:t>
                            </w:r>
                          </w:p>
                          <w:p w14:paraId="6BF3F901" w14:textId="77777777" w:rsidR="00227EF3" w:rsidRDefault="00227EF3" w:rsidP="00227EF3">
                            <w:pPr>
                              <w:pStyle w:val="NormalWeb"/>
                              <w:spacing w:before="2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On sofas, wherever…all a human is worth? </w:t>
                            </w:r>
                          </w:p>
                          <w:p w14:paraId="09A49833" w14:textId="77777777" w:rsidR="00227EF3" w:rsidRDefault="00227EF3" w:rsidP="00227E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For my father, our (un)loved ones, no more hell on earth!</w:t>
                            </w:r>
                          </w:p>
                          <w:p w14:paraId="0A6F8152" w14:textId="77777777" w:rsidR="00227EF3" w:rsidRDefault="00227EF3" w:rsidP="00227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0;margin-top:0;width:545.7pt;height:506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" filled="f" stroked="f">
                <v:textbox>
                  <w:txbxContent>
                    <w:p w14:paraId="2D3B5CAB" w14:textId="61E800FE" w:rsidR="00227EF3" w:rsidRPr="00A1632D" w:rsidRDefault="00A1632D" w:rsidP="00227EF3">
                      <w:pPr>
                        <w:pStyle w:val="NormalWeb"/>
                        <w:spacing w:before="461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“</w:t>
                      </w:r>
                      <w:r w:rsidR="00227EF3" w:rsidRPr="00A1632D"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 xml:space="preserve">Anonymous </w:t>
                      </w:r>
                      <w:r w:rsidR="00E51516" w:rsidRPr="00A1632D"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”</w:t>
                      </w:r>
                    </w:p>
                    <w:p w14:paraId="595ECCDC" w14:textId="77777777" w:rsidR="00227EF3" w:rsidRPr="003B68A9" w:rsidRDefault="00227EF3" w:rsidP="00227EF3">
                      <w:pPr>
                        <w:pStyle w:val="NormalWeb"/>
                        <w:spacing w:before="477" w:beforeAutospacing="0" w:after="0" w:afterAutospacing="0"/>
                        <w:jc w:val="center"/>
                      </w:pPr>
                      <w:r w:rsidRPr="003B68A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Just before COVID, got an N12, </w:t>
                      </w:r>
                    </w:p>
                    <w:p w14:paraId="24E5EB5D" w14:textId="77777777" w:rsidR="00227EF3" w:rsidRDefault="00227EF3" w:rsidP="00227E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Which the Housing Board sat on, held. </w:t>
                      </w:r>
                    </w:p>
                    <w:p w14:paraId="238327A7" w14:textId="77777777" w:rsidR="00227EF3" w:rsidRDefault="00227EF3" w:rsidP="00227E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 man without home, 68, I house, </w:t>
                      </w:r>
                    </w:p>
                    <w:p w14:paraId="7994F57A" w14:textId="77777777" w:rsidR="00227EF3" w:rsidRDefault="00227EF3" w:rsidP="00227E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As they evict my father, 89, I scout </w:t>
                      </w:r>
                    </w:p>
                    <w:p w14:paraId="629A31EB" w14:textId="77777777" w:rsidR="00227EF3" w:rsidRDefault="00227EF3" w:rsidP="00227E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For good housing he can afford…it takes its toll on me, no doubt. </w:t>
                      </w:r>
                    </w:p>
                    <w:p w14:paraId="5079F417" w14:textId="77777777" w:rsidR="00227EF3" w:rsidRDefault="00227EF3" w:rsidP="00227EF3">
                      <w:pPr>
                        <w:pStyle w:val="NormalWeb"/>
                        <w:spacing w:before="27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The building the landlord once again sells. </w:t>
                      </w:r>
                    </w:p>
                    <w:p w14:paraId="7195E986" w14:textId="77777777" w:rsidR="00227EF3" w:rsidRDefault="00227EF3" w:rsidP="00227E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 need to, I’m trying to first care for the self. </w:t>
                      </w:r>
                    </w:p>
                    <w:p w14:paraId="1F2CAB59" w14:textId="77777777" w:rsidR="00227EF3" w:rsidRDefault="00227EF3" w:rsidP="00227E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 try to flow with the chaos and feel. </w:t>
                      </w:r>
                    </w:p>
                    <w:p w14:paraId="0FB63DF1" w14:textId="77777777" w:rsidR="00227EF3" w:rsidRDefault="00227EF3" w:rsidP="00227E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The alarm, shock, surprise can be all too real. </w:t>
                      </w:r>
                    </w:p>
                    <w:p w14:paraId="5D72FA66" w14:textId="77777777" w:rsidR="00227EF3" w:rsidRDefault="00227EF3" w:rsidP="00227E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 need the sense of self’s boundary so I can keep my integrity. </w:t>
                      </w:r>
                    </w:p>
                    <w:p w14:paraId="1EFD0F92" w14:textId="77777777" w:rsidR="00227EF3" w:rsidRDefault="00227EF3" w:rsidP="00227EF3">
                      <w:pPr>
                        <w:pStyle w:val="NormalWeb"/>
                        <w:spacing w:before="272" w:beforeAutospacing="0" w:after="0" w:afterAutospacing="0"/>
                        <w:ind w:left="2458" w:right="2468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 appreciate all the units being built, with more on the way, But affordable it’s not, job or not, OK? </w:t>
                      </w:r>
                    </w:p>
                    <w:p w14:paraId="6D4B18D2" w14:textId="77777777" w:rsidR="00227EF3" w:rsidRDefault="00227EF3" w:rsidP="00227EF3">
                      <w:pPr>
                        <w:pStyle w:val="NormalWeb"/>
                        <w:spacing w:before="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It so irritates me that supports are so closed, </w:t>
                      </w:r>
                    </w:p>
                    <w:p w14:paraId="750426BF" w14:textId="77777777" w:rsidR="00227EF3" w:rsidRDefault="00227EF3" w:rsidP="00227E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When supports we should find right under our nose. </w:t>
                      </w:r>
                    </w:p>
                    <w:p w14:paraId="3B4F7455" w14:textId="77777777" w:rsidR="00227EF3" w:rsidRDefault="00227EF3" w:rsidP="00227E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It’s not user friendly, not even close. </w:t>
                      </w:r>
                    </w:p>
                    <w:p w14:paraId="722EBFF6" w14:textId="77777777" w:rsidR="00227EF3" w:rsidRDefault="00227EF3" w:rsidP="00227EF3">
                      <w:pPr>
                        <w:pStyle w:val="NormalWeb"/>
                        <w:spacing w:before="27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Forced to go through a worker you never hear from </w:t>
                      </w:r>
                    </w:p>
                    <w:p w14:paraId="06872D77" w14:textId="77777777" w:rsidR="00227EF3" w:rsidRDefault="00227EF3" w:rsidP="00227E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To access supports; many can’t, they succumb. </w:t>
                      </w:r>
                    </w:p>
                    <w:p w14:paraId="0AE7F3B1" w14:textId="77777777" w:rsidR="00227EF3" w:rsidRDefault="00227EF3" w:rsidP="00227E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City Housing website no one can navigate; </w:t>
                      </w:r>
                    </w:p>
                    <w:p w14:paraId="7F7C8F62" w14:textId="77777777" w:rsidR="00227EF3" w:rsidRDefault="00227EF3" w:rsidP="00227E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Required Access Map confusing, a sorry state. </w:t>
                      </w:r>
                    </w:p>
                    <w:p w14:paraId="6895AABE" w14:textId="77777777" w:rsidR="00227EF3" w:rsidRDefault="00227EF3" w:rsidP="00227E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Give transparent services we know how to act on, we’ve no time to wait. </w:t>
                      </w:r>
                    </w:p>
                    <w:p w14:paraId="50C43CE0" w14:textId="77777777" w:rsidR="00227EF3" w:rsidRDefault="00227EF3" w:rsidP="00227EF3">
                      <w:pPr>
                        <w:pStyle w:val="NormalWeb"/>
                        <w:spacing w:before="27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So I will facilitate for us a debriefing </w:t>
                      </w:r>
                    </w:p>
                    <w:p w14:paraId="13602EE6" w14:textId="77777777" w:rsidR="00227EF3" w:rsidRDefault="00227EF3" w:rsidP="00227EF3">
                      <w:pPr>
                        <w:pStyle w:val="NormalWeb"/>
                        <w:spacing w:before="0" w:beforeAutospacing="0" w:after="0" w:afterAutospacing="0"/>
                        <w:ind w:left="2599" w:right="2622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Where emotions and thoughts are released, any beefing. 2 years, no home, the one I house surfed, </w:t>
                      </w:r>
                    </w:p>
                    <w:p w14:paraId="6BF3F901" w14:textId="77777777" w:rsidR="00227EF3" w:rsidRDefault="00227EF3" w:rsidP="00227EF3">
                      <w:pPr>
                        <w:pStyle w:val="NormalWeb"/>
                        <w:spacing w:before="2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On sofas, wherever…all a human is worth? </w:t>
                      </w:r>
                    </w:p>
                    <w:p w14:paraId="09A49833" w14:textId="77777777" w:rsidR="00227EF3" w:rsidRDefault="00227EF3" w:rsidP="00227E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For my father, our (un)loved ones, no more hell on earth!</w:t>
                      </w:r>
                    </w:p>
                    <w:p w14:paraId="0A6F8152" w14:textId="77777777" w:rsidR="00227EF3" w:rsidRDefault="00227EF3" w:rsidP="00227EF3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40915502" w14:textId="177BE2DB" w:rsidR="008A3992" w:rsidRDefault="006507F0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6487EE" wp14:editId="451D735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30390" cy="6426200"/>
                <wp:effectExtent l="0" t="0" r="0" b="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90" cy="642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AC052" w14:textId="10E26ECC" w:rsidR="003A5145" w:rsidRPr="00A1632D" w:rsidRDefault="00A1632D" w:rsidP="00F22C6D">
                            <w:pPr>
                              <w:pStyle w:val="NormalWeb"/>
                              <w:spacing w:before="461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 w:rsidR="003A5145" w:rsidRPr="00A1632D"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Anonymous </w:t>
                            </w:r>
                            <w:r w:rsidR="00972A09" w:rsidRPr="00A1632D"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1620D83E" w14:textId="7E0543E6" w:rsidR="003A5145" w:rsidRDefault="003A5145" w:rsidP="00F22C6D">
                            <w:pPr>
                              <w:pStyle w:val="NormalWeb"/>
                              <w:spacing w:before="477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 hear on the radio something Canada lacks:</w:t>
                            </w:r>
                          </w:p>
                          <w:p w14:paraId="63FFF408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The only G7 with no inheritance tax.</w:t>
                            </w:r>
                          </w:p>
                          <w:p w14:paraId="6D41BA43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 superrich millennial: Tax us 10%s!</w:t>
                            </w:r>
                          </w:p>
                          <w:p w14:paraId="0D937C1A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Establish a wealth tax, to share we’re hell-bent.</w:t>
                            </w:r>
                          </w:p>
                          <w:p w14:paraId="6E0CAA50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Our little club’s saying, tax us a bit: Let us help the poor people who rent.</w:t>
                            </w:r>
                          </w:p>
                          <w:p w14:paraId="76EEBA17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3F660E73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Compared to many I’m a little like him:</w:t>
                            </w:r>
                          </w:p>
                          <w:p w14:paraId="494522A0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I’ve a roof, good food, a small treat on a whim.</w:t>
                            </w:r>
                          </w:p>
                          <w:p w14:paraId="7C4E2D96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 hear the wailing, dying in the streets</w:t>
                            </w:r>
                          </w:p>
                          <w:p w14:paraId="5E37CF0C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 call Streets to Homes, they’ll send someone to meet</w:t>
                            </w:r>
                          </w:p>
                          <w:p w14:paraId="1E0EED6E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From a distance, then City rolls over and sleeps.</w:t>
                            </w:r>
                          </w:p>
                          <w:p w14:paraId="3DB76848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0286B65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Do I actually have compassion?</w:t>
                            </w:r>
                          </w:p>
                          <w:p w14:paraId="69ACE857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Have I ever acted, or only after a fashion?</w:t>
                            </w:r>
                          </w:p>
                          <w:p w14:paraId="295A4BF7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What is connection, are we all moving mouths</w:t>
                            </w:r>
                          </w:p>
                          <w:p w14:paraId="08210DF6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Syncing “How are you?” till pain dips too far south?</w:t>
                            </w:r>
                          </w:p>
                          <w:p w14:paraId="772157ED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 want to be there till I pass right out, to awaken into the scathing drought.</w:t>
                            </w:r>
                          </w:p>
                          <w:p w14:paraId="55371CD4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3E59C310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 want no one, nothing to bail me out.</w:t>
                            </w:r>
                          </w:p>
                          <w:p w14:paraId="149D12AF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Then I might know something of what it’s about.</w:t>
                            </w:r>
                          </w:p>
                          <w:p w14:paraId="68E27D31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I once willed myself to die;</w:t>
                            </w:r>
                          </w:p>
                          <w:p w14:paraId="53E9B4CA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Felt the gears grind, and by and by</w:t>
                            </w:r>
                          </w:p>
                          <w:p w14:paraId="47C98A1D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My terror stopped me…left to sigh.</w:t>
                            </w:r>
                          </w:p>
                          <w:p w14:paraId="19C4677C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1EC2B792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No home is a greater fear in hearts of lions, near and dear;</w:t>
                            </w:r>
                          </w:p>
                          <w:p w14:paraId="2F09265F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No one’s really in the clear</w:t>
                            </w:r>
                          </w:p>
                          <w:p w14:paraId="0D11C52F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(Maybe a certain 1%</w:t>
                            </w:r>
                          </w:p>
                          <w:p w14:paraId="7DC6582A" w14:textId="53D7B52A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Unless they gamble,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stash</w:t>
                            </w: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all spent).</w:t>
                            </w:r>
                          </w:p>
                          <w:p w14:paraId="3D313706" w14:textId="77777777" w:rsidR="003A5145" w:rsidRPr="006507F0" w:rsidRDefault="003A5145" w:rsidP="006507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07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But maybe we can make a dent.</w:t>
                            </w:r>
                          </w:p>
                          <w:p w14:paraId="5505F944" w14:textId="77777777" w:rsidR="003A5145" w:rsidRDefault="003A5145" w:rsidP="006507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0;margin-top:0;width:545.7pt;height:506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" filled="f" stroked="f">
                <v:textbox>
                  <w:txbxContent>
                    <w:p w14:paraId="2F2AC052" w14:textId="10E26ECC" w:rsidR="003A5145" w:rsidRPr="00A1632D" w:rsidRDefault="00A1632D" w:rsidP="00F22C6D">
                      <w:pPr>
                        <w:pStyle w:val="NormalWeb"/>
                        <w:spacing w:before="461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“</w:t>
                      </w:r>
                      <w:r w:rsidR="003A5145" w:rsidRPr="00A1632D"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 xml:space="preserve">Anonymous </w:t>
                      </w:r>
                      <w:r w:rsidR="00972A09" w:rsidRPr="00A1632D"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”</w:t>
                      </w:r>
                    </w:p>
                    <w:p w14:paraId="1620D83E" w14:textId="7E0543E6" w:rsidR="003A5145" w:rsidRDefault="003A5145" w:rsidP="00F22C6D">
                      <w:pPr>
                        <w:pStyle w:val="NormalWeb"/>
                        <w:spacing w:before="477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 hear on the radio something Canada lacks:</w:t>
                      </w:r>
                    </w:p>
                    <w:p w14:paraId="63FFF408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The only G7 with no inheritance tax.</w:t>
                      </w:r>
                    </w:p>
                    <w:p w14:paraId="6D41BA43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 superrich millennial: Tax us 10%s!</w:t>
                      </w:r>
                    </w:p>
                    <w:p w14:paraId="0D937C1A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Establish a wealth tax, to share we’re hell-bent.</w:t>
                      </w:r>
                    </w:p>
                    <w:p w14:paraId="6E0CAA50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Our little club’s saying, tax us a bit: Let us help the poor people who rent.</w:t>
                      </w:r>
                    </w:p>
                    <w:p w14:paraId="76EEBA17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  <w:p w14:paraId="3F660E73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Compared to many I’m a little like him:</w:t>
                      </w:r>
                    </w:p>
                    <w:p w14:paraId="494522A0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I’ve a roof, good food, a small treat on a whim.</w:t>
                      </w:r>
                    </w:p>
                    <w:p w14:paraId="7C4E2D96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 hear the wailing, dying in the streets</w:t>
                      </w:r>
                    </w:p>
                    <w:p w14:paraId="5E37CF0C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 call Streets to Homes, they’ll send someone to meet</w:t>
                      </w:r>
                    </w:p>
                    <w:p w14:paraId="1E0EED6E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From a distance, then City rolls over and sleeps.</w:t>
                      </w:r>
                    </w:p>
                    <w:p w14:paraId="3DB76848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  <w:p w14:paraId="40286B65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Do I actually have compassion?</w:t>
                      </w:r>
                    </w:p>
                    <w:p w14:paraId="69ACE857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Have I ever acted, or only after a fashion?</w:t>
                      </w:r>
                    </w:p>
                    <w:p w14:paraId="295A4BF7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What is connection, are we all moving mouths</w:t>
                      </w:r>
                    </w:p>
                    <w:p w14:paraId="08210DF6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Syncing “How are you?” till pain dips too far south?</w:t>
                      </w:r>
                    </w:p>
                    <w:p w14:paraId="772157ED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 want to be there till I pass right out, to awaken into the scathing drought.</w:t>
                      </w:r>
                    </w:p>
                    <w:p w14:paraId="55371CD4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  <w:p w14:paraId="3E59C310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 want no one, nothing to bail me out.</w:t>
                      </w:r>
                    </w:p>
                    <w:p w14:paraId="149D12AF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Then I might know something of what it’s about.</w:t>
                      </w:r>
                    </w:p>
                    <w:p w14:paraId="68E27D31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I once willed myself to die;</w:t>
                      </w:r>
                    </w:p>
                    <w:p w14:paraId="53E9B4CA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Felt the gears grind, and by and by</w:t>
                      </w:r>
                    </w:p>
                    <w:p w14:paraId="47C98A1D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My terror stopped me…left to sigh.</w:t>
                      </w:r>
                    </w:p>
                    <w:p w14:paraId="19C4677C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  <w:p w14:paraId="1EC2B792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No home is a greater fear in hearts of lions, near and dear;</w:t>
                      </w:r>
                    </w:p>
                    <w:p w14:paraId="2F09265F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No one’s really in the clear</w:t>
                      </w:r>
                    </w:p>
                    <w:p w14:paraId="0D11C52F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(Maybe a certain 1%</w:t>
                      </w:r>
                    </w:p>
                    <w:p w14:paraId="7DC6582A" w14:textId="53D7B52A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Unless they gamble,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stash</w:t>
                      </w: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all spent).</w:t>
                      </w:r>
                    </w:p>
                    <w:p w14:paraId="3D313706" w14:textId="77777777" w:rsidR="003A5145" w:rsidRPr="006507F0" w:rsidRDefault="003A5145" w:rsidP="006507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507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But maybe we can make a dent.</w:t>
                      </w:r>
                    </w:p>
                    <w:p w14:paraId="5505F944" w14:textId="77777777" w:rsidR="003A5145" w:rsidRDefault="003A5145" w:rsidP="006507F0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8A3992" w:rsidSect="00911D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28"/>
    <w:rsid w:val="00005616"/>
    <w:rsid w:val="00025B23"/>
    <w:rsid w:val="00033D4F"/>
    <w:rsid w:val="00041813"/>
    <w:rsid w:val="00055C88"/>
    <w:rsid w:val="00122DA5"/>
    <w:rsid w:val="00152104"/>
    <w:rsid w:val="001574A9"/>
    <w:rsid w:val="0016352A"/>
    <w:rsid w:val="001805C9"/>
    <w:rsid w:val="001B6189"/>
    <w:rsid w:val="001F5F40"/>
    <w:rsid w:val="00227EF3"/>
    <w:rsid w:val="00237120"/>
    <w:rsid w:val="002411AB"/>
    <w:rsid w:val="002576A8"/>
    <w:rsid w:val="002859C1"/>
    <w:rsid w:val="00287644"/>
    <w:rsid w:val="00293B36"/>
    <w:rsid w:val="002A174B"/>
    <w:rsid w:val="002B48A0"/>
    <w:rsid w:val="002E29E4"/>
    <w:rsid w:val="00300874"/>
    <w:rsid w:val="00330687"/>
    <w:rsid w:val="00355D83"/>
    <w:rsid w:val="003A5145"/>
    <w:rsid w:val="003B68A9"/>
    <w:rsid w:val="003E274D"/>
    <w:rsid w:val="003E4980"/>
    <w:rsid w:val="00454FEE"/>
    <w:rsid w:val="004557A0"/>
    <w:rsid w:val="00466052"/>
    <w:rsid w:val="00491FF5"/>
    <w:rsid w:val="004C3A34"/>
    <w:rsid w:val="004E3ABB"/>
    <w:rsid w:val="00503348"/>
    <w:rsid w:val="00507BDB"/>
    <w:rsid w:val="005110DC"/>
    <w:rsid w:val="005940C2"/>
    <w:rsid w:val="005A37AD"/>
    <w:rsid w:val="005E10E4"/>
    <w:rsid w:val="005E312E"/>
    <w:rsid w:val="00614828"/>
    <w:rsid w:val="006507F0"/>
    <w:rsid w:val="006D7C31"/>
    <w:rsid w:val="006F770F"/>
    <w:rsid w:val="00760640"/>
    <w:rsid w:val="00772FDA"/>
    <w:rsid w:val="00785902"/>
    <w:rsid w:val="007B59E4"/>
    <w:rsid w:val="008034DB"/>
    <w:rsid w:val="008532D6"/>
    <w:rsid w:val="00855282"/>
    <w:rsid w:val="00855B3B"/>
    <w:rsid w:val="0087161B"/>
    <w:rsid w:val="008729B0"/>
    <w:rsid w:val="00883F60"/>
    <w:rsid w:val="00887248"/>
    <w:rsid w:val="008A3992"/>
    <w:rsid w:val="008D23F8"/>
    <w:rsid w:val="008D72BC"/>
    <w:rsid w:val="00911D1B"/>
    <w:rsid w:val="009404B2"/>
    <w:rsid w:val="00971E3B"/>
    <w:rsid w:val="00972A09"/>
    <w:rsid w:val="009879E7"/>
    <w:rsid w:val="009A55D6"/>
    <w:rsid w:val="009B0385"/>
    <w:rsid w:val="009C068B"/>
    <w:rsid w:val="009E0877"/>
    <w:rsid w:val="009E60CD"/>
    <w:rsid w:val="00A04918"/>
    <w:rsid w:val="00A1632D"/>
    <w:rsid w:val="00AD74C5"/>
    <w:rsid w:val="00AE3581"/>
    <w:rsid w:val="00B54007"/>
    <w:rsid w:val="00B962D9"/>
    <w:rsid w:val="00BC0CA7"/>
    <w:rsid w:val="00BD3234"/>
    <w:rsid w:val="00C050F8"/>
    <w:rsid w:val="00C50081"/>
    <w:rsid w:val="00C71EC8"/>
    <w:rsid w:val="00CB7520"/>
    <w:rsid w:val="00CC5FCD"/>
    <w:rsid w:val="00CF2BE5"/>
    <w:rsid w:val="00D00849"/>
    <w:rsid w:val="00DC5438"/>
    <w:rsid w:val="00DE059E"/>
    <w:rsid w:val="00E0183A"/>
    <w:rsid w:val="00E02E1F"/>
    <w:rsid w:val="00E42575"/>
    <w:rsid w:val="00E51516"/>
    <w:rsid w:val="00ED5C68"/>
    <w:rsid w:val="00F05AC4"/>
    <w:rsid w:val="00F06929"/>
    <w:rsid w:val="00F22C6D"/>
    <w:rsid w:val="00F51301"/>
    <w:rsid w:val="00F70571"/>
    <w:rsid w:val="00FB2741"/>
    <w:rsid w:val="00FE2814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43C2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0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C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008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rameContents">
    <w:name w:val="Frame Contents"/>
    <w:basedOn w:val="Normal"/>
    <w:qFormat/>
    <w:rsid w:val="00503348"/>
    <w:pPr>
      <w:suppressAutoHyphen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0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C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008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rameContents">
    <w:name w:val="Frame Contents"/>
    <w:basedOn w:val="Normal"/>
    <w:qFormat/>
    <w:rsid w:val="00503348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uliescrivener:My%20Templates:FONT-BASED:TIMES%20NEW%20ROMAN%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B9DBFA-A546-1C43-B1DB-E02E70B3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TIMES NEW ROMAN 12.dotx</Template>
  <TotalTime>6</TotalTime>
  <Pages>8</Pages>
  <Words>4</Words>
  <Characters>26</Characters>
  <Application>Microsoft Macintosh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3</cp:revision>
  <cp:lastPrinted>2021-04-10T18:27:00Z</cp:lastPrinted>
  <dcterms:created xsi:type="dcterms:W3CDTF">2023-09-25T15:38:00Z</dcterms:created>
  <dcterms:modified xsi:type="dcterms:W3CDTF">2023-09-25T15:43:00Z</dcterms:modified>
</cp:coreProperties>
</file>